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1899" w14:textId="77777777" w:rsidR="00A2283C" w:rsidRPr="002E099D" w:rsidRDefault="00A2283C" w:rsidP="00A2283C">
      <w:pPr>
        <w:rPr>
          <w:rFonts w:ascii="Arial" w:hAnsi="Arial" w:cs="Arial"/>
          <w:sz w:val="52"/>
          <w:szCs w:val="52"/>
        </w:rPr>
      </w:pPr>
      <w:r w:rsidRPr="002E099D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0F7A3EA" wp14:editId="77581A47">
            <wp:simplePos x="0" y="0"/>
            <wp:positionH relativeFrom="column">
              <wp:posOffset>2405380</wp:posOffset>
            </wp:positionH>
            <wp:positionV relativeFrom="page">
              <wp:posOffset>561975</wp:posOffset>
            </wp:positionV>
            <wp:extent cx="86614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903" y="21346"/>
                <wp:lineTo x="2090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C736F" w14:textId="769CC47F" w:rsidR="00A2283C" w:rsidRPr="002E099D" w:rsidRDefault="00221622" w:rsidP="009812A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772B379E" wp14:editId="506EF80E">
            <wp:extent cx="5760720" cy="796925"/>
            <wp:effectExtent l="0" t="0" r="0" b="3175"/>
            <wp:docPr id="592681884" name="Grafik 1" descr="Ein Bild, das Text, Schrift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81884" name="Grafik 1" descr="Ein Bild, das Text, Schrift, Grafiken, Desig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3899" w14:textId="77777777" w:rsidR="00A2283C" w:rsidRPr="002E099D" w:rsidRDefault="00A2283C" w:rsidP="009812AE">
      <w:pPr>
        <w:rPr>
          <w:rFonts w:ascii="Arial" w:hAnsi="Arial" w:cs="Arial"/>
          <w:sz w:val="52"/>
          <w:szCs w:val="52"/>
        </w:rPr>
      </w:pPr>
    </w:p>
    <w:p w14:paraId="0C89262B" w14:textId="77777777" w:rsidR="00794008" w:rsidRDefault="00F22A25" w:rsidP="00F0732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Mandanten-Stammblatt</w:t>
      </w:r>
      <w:r w:rsidR="00A2283C" w:rsidRPr="00A2283C">
        <w:rPr>
          <w:rFonts w:ascii="Arial" w:hAnsi="Arial" w:cs="Arial"/>
          <w:b/>
          <w:sz w:val="52"/>
          <w:szCs w:val="52"/>
        </w:rPr>
        <w:br/>
      </w:r>
      <w:r w:rsidR="00A2283C" w:rsidRPr="002E099D">
        <w:rPr>
          <w:rFonts w:ascii="Arial" w:hAnsi="Arial" w:cs="Arial"/>
          <w:sz w:val="24"/>
          <w:szCs w:val="24"/>
        </w:rPr>
        <w:br/>
      </w:r>
      <w:r w:rsidR="00A2283C" w:rsidRPr="002E09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noProof/>
          <w:sz w:val="52"/>
        </w:rPr>
        <w:t>1</w:t>
      </w:r>
      <w:r w:rsidR="00A2283C" w:rsidRPr="00A2283C">
        <w:rPr>
          <w:rFonts w:ascii="Arial" w:hAnsi="Arial" w:cs="Arial"/>
          <w:b/>
          <w:sz w:val="52"/>
          <w:szCs w:val="52"/>
        </w:rPr>
        <w:t xml:space="preserve"> - </w:t>
      </w:r>
      <w:r>
        <w:rPr>
          <w:rFonts w:ascii="Arial" w:hAnsi="Arial" w:cs="Arial"/>
          <w:b/>
          <w:noProof/>
          <w:sz w:val="52"/>
        </w:rPr>
        <w:t>PENKE HEINZE GEHRING StBGes</w:t>
      </w:r>
      <w:r>
        <w:rPr>
          <w:rFonts w:ascii="Arial" w:hAnsi="Arial" w:cs="Arial"/>
          <w:b/>
          <w:sz w:val="52"/>
          <w:szCs w:val="52"/>
        </w:rPr>
        <w:br/>
      </w:r>
      <w:r>
        <w:rPr>
          <w:rFonts w:ascii="Arial" w:hAnsi="Arial" w:cs="Arial"/>
          <w:b/>
          <w:sz w:val="52"/>
          <w:szCs w:val="52"/>
        </w:rPr>
        <w:br/>
      </w:r>
      <w:r w:rsidR="00D3472F"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 wp14:anchorId="09F50092" wp14:editId="17238E60">
            <wp:extent cx="457200" cy="4572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72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 wp14:anchorId="4A19A83B" wp14:editId="5557B17B">
            <wp:extent cx="457200" cy="457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 wp14:anchorId="2040918E" wp14:editId="681CAE34">
            <wp:extent cx="457200" cy="457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14:paraId="0489F845" w14:textId="77777777" w:rsidR="00A2283C" w:rsidRPr="00F22A25" w:rsidRDefault="00F0732D" w:rsidP="00F0732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</w:rPr>
        <w:t>Unternehmen/Vereinigung</w:t>
      </w:r>
    </w:p>
    <w:p w14:paraId="3C062ED5" w14:textId="77777777" w:rsidR="009812AE" w:rsidRPr="002E099D" w:rsidRDefault="009812AE" w:rsidP="00A2283C">
      <w:pPr>
        <w:rPr>
          <w:rFonts w:ascii="Arial" w:hAnsi="Arial" w:cs="Arial"/>
          <w:sz w:val="52"/>
          <w:szCs w:val="52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  <w:tblDescription w:val="e6d84e00-a09c-406f-873c-5e0f56b96ae3 "/>
      </w:tblPr>
      <w:tblGrid>
        <w:gridCol w:w="3024"/>
        <w:gridCol w:w="3024"/>
        <w:gridCol w:w="3024"/>
      </w:tblGrid>
      <w:tr w:rsidR="00A2283C" w:rsidRPr="00A2283C" w14:paraId="772667B1" w14:textId="77777777" w:rsidTr="000D7262">
        <w:tc>
          <w:tcPr>
            <w:tcW w:w="3024" w:type="dxa"/>
            <w:shd w:val="clear" w:color="auto" w:fill="C5E0B3" w:themeFill="accent6" w:themeFillTint="66"/>
          </w:tcPr>
          <w:p w14:paraId="543F6AF5" w14:textId="77777777" w:rsidR="00A2283C" w:rsidRPr="00A2283C" w:rsidRDefault="00A2283C" w:rsidP="003C53FF">
            <w:pPr>
              <w:pStyle w:val="berschrift1"/>
            </w:pPr>
            <w:r w:rsidRPr="00A2283C">
              <w:t>Zuständigkeits-</w:t>
            </w:r>
            <w:r w:rsidRPr="00A2283C">
              <w:br/>
            </w:r>
            <w:proofErr w:type="spellStart"/>
            <w:r w:rsidRPr="00A2283C">
              <w:t>bereich</w:t>
            </w:r>
            <w:proofErr w:type="spellEnd"/>
          </w:p>
        </w:tc>
        <w:tc>
          <w:tcPr>
            <w:tcW w:w="3024" w:type="dxa"/>
            <w:shd w:val="clear" w:color="auto" w:fill="C5E0B3" w:themeFill="accent6" w:themeFillTint="66"/>
          </w:tcPr>
          <w:p w14:paraId="1FF72115" w14:textId="77777777" w:rsidR="00A2283C" w:rsidRPr="00A2283C" w:rsidRDefault="00A2283C" w:rsidP="003C53FF">
            <w:pPr>
              <w:pStyle w:val="berschrift1"/>
            </w:pPr>
            <w:r w:rsidRPr="00A2283C">
              <w:t xml:space="preserve">Zuständiger Mitarbeiter </w:t>
            </w:r>
          </w:p>
        </w:tc>
        <w:tc>
          <w:tcPr>
            <w:tcW w:w="3024" w:type="dxa"/>
            <w:shd w:val="clear" w:color="auto" w:fill="C5E0B3" w:themeFill="accent6" w:themeFillTint="66"/>
          </w:tcPr>
          <w:p w14:paraId="66BCE191" w14:textId="77777777" w:rsidR="00A2283C" w:rsidRPr="00A2283C" w:rsidRDefault="00A2283C" w:rsidP="003C53FF">
            <w:pPr>
              <w:pStyle w:val="berschrift1"/>
            </w:pPr>
            <w:r w:rsidRPr="00A2283C">
              <w:t xml:space="preserve">Telefondurchwahl </w:t>
            </w:r>
            <w:r w:rsidRPr="00A2283C">
              <w:br/>
              <w:t>E-Mail</w:t>
            </w:r>
          </w:p>
        </w:tc>
      </w:tr>
      <w:tr w:rsidR="00A2283C" w:rsidRPr="00A2283C" w14:paraId="2A6ED078" w14:textId="77777777" w:rsidTr="000D7262">
        <w:tc>
          <w:tcPr>
            <w:tcW w:w="3024" w:type="dxa"/>
          </w:tcPr>
          <w:p w14:paraId="1764E059" w14:textId="77777777" w:rsidR="00A2283C" w:rsidRPr="00A2283C" w:rsidRDefault="00D612BF" w:rsidP="0042076A">
            <w:pPr>
              <w:rPr>
                <w:sz w:val="24"/>
                <w:szCs w:val="24"/>
              </w:rPr>
            </w:pPr>
            <w:r>
              <w:rPr>
                <w:rFonts w:cstheme="minorBidi"/>
                <w:noProof/>
              </w:rPr>
              <w:t>Kanzleileitung / Partner</w:t>
            </w:r>
          </w:p>
        </w:tc>
        <w:tc>
          <w:tcPr>
            <w:tcW w:w="3024" w:type="dxa"/>
          </w:tcPr>
          <w:p w14:paraId="13FF714E" w14:textId="77777777" w:rsidR="00A2283C" w:rsidRPr="00A2283C" w:rsidRDefault="00D612BF" w:rsidP="003C53FF">
            <w:r>
              <w:rPr>
                <w:rFonts w:cstheme="minorBidi"/>
                <w:noProof/>
              </w:rPr>
              <w:t>1302</w:t>
            </w:r>
            <w:r w:rsidR="00A2283C" w:rsidRPr="00A2283C">
              <w:t xml:space="preserve"> / </w:t>
            </w:r>
            <w:r>
              <w:rPr>
                <w:rFonts w:cstheme="minorBidi"/>
                <w:noProof/>
              </w:rPr>
              <w:t>Andreas</w:t>
            </w:r>
            <w:r w:rsidR="00A2283C" w:rsidRPr="00A2283C">
              <w:t xml:space="preserve"> </w:t>
            </w:r>
            <w:r>
              <w:rPr>
                <w:rFonts w:cstheme="minorBidi"/>
                <w:noProof/>
              </w:rPr>
              <w:t>Gehring</w:t>
            </w:r>
          </w:p>
        </w:tc>
        <w:tc>
          <w:tcPr>
            <w:tcW w:w="3024" w:type="dxa"/>
          </w:tcPr>
          <w:p w14:paraId="49AA6EF0" w14:textId="77777777" w:rsidR="00A2283C" w:rsidRPr="00A2283C" w:rsidRDefault="00D612BF" w:rsidP="003C53FF">
            <w:r>
              <w:rPr>
                <w:rFonts w:cstheme="minorBidi"/>
                <w:noProof/>
              </w:rPr>
              <w:t>08321 6621-0</w:t>
            </w:r>
            <w:r w:rsidR="00A2283C" w:rsidRPr="00A2283C">
              <w:br/>
            </w:r>
          </w:p>
        </w:tc>
      </w:tr>
      <w:tr w:rsidR="00A2283C" w:rsidRPr="00A2283C" w14:paraId="26657CC7" w14:textId="77777777" w:rsidTr="000D7262">
        <w:tc>
          <w:tcPr>
            <w:tcW w:w="3024" w:type="dxa"/>
          </w:tcPr>
          <w:p w14:paraId="784058EB" w14:textId="77777777" w:rsidR="00A2283C" w:rsidRPr="00A2283C" w:rsidRDefault="00D612BF" w:rsidP="0042076A">
            <w:pPr>
              <w:rPr>
                <w:sz w:val="24"/>
                <w:szCs w:val="24"/>
              </w:rPr>
            </w:pPr>
            <w:r>
              <w:rPr>
                <w:rFonts w:cstheme="minorBidi"/>
                <w:noProof/>
              </w:rPr>
              <w:t>Mandatsverantwortung</w:t>
            </w:r>
          </w:p>
        </w:tc>
        <w:tc>
          <w:tcPr>
            <w:tcW w:w="3024" w:type="dxa"/>
          </w:tcPr>
          <w:p w14:paraId="57A01A98" w14:textId="77777777" w:rsidR="00A2283C" w:rsidRPr="00A2283C" w:rsidRDefault="00D612BF" w:rsidP="003C53FF">
            <w:r>
              <w:rPr>
                <w:rFonts w:cstheme="minorBidi"/>
                <w:noProof/>
              </w:rPr>
              <w:t>1302</w:t>
            </w:r>
            <w:r w:rsidR="00A2283C" w:rsidRPr="00A2283C">
              <w:t xml:space="preserve"> / </w:t>
            </w:r>
            <w:r>
              <w:rPr>
                <w:rFonts w:cstheme="minorBidi"/>
                <w:noProof/>
              </w:rPr>
              <w:t>Andreas</w:t>
            </w:r>
            <w:r w:rsidR="00A2283C" w:rsidRPr="00A2283C">
              <w:t xml:space="preserve"> </w:t>
            </w:r>
            <w:r>
              <w:rPr>
                <w:rFonts w:cstheme="minorBidi"/>
                <w:noProof/>
              </w:rPr>
              <w:t>Gehring</w:t>
            </w:r>
          </w:p>
        </w:tc>
        <w:tc>
          <w:tcPr>
            <w:tcW w:w="3024" w:type="dxa"/>
          </w:tcPr>
          <w:p w14:paraId="3429105D" w14:textId="77777777" w:rsidR="00A2283C" w:rsidRPr="00A2283C" w:rsidRDefault="00D612BF" w:rsidP="003C53FF">
            <w:r>
              <w:rPr>
                <w:rFonts w:cstheme="minorBidi"/>
                <w:noProof/>
              </w:rPr>
              <w:t>08321 6621-0</w:t>
            </w:r>
            <w:r w:rsidR="00A2283C" w:rsidRPr="00A2283C">
              <w:br/>
            </w:r>
          </w:p>
        </w:tc>
      </w:tr>
    </w:tbl>
    <w:p w14:paraId="1E70B297" w14:textId="77777777" w:rsidR="009A61F1" w:rsidRDefault="002E099D">
      <w:pPr>
        <w:rPr>
          <w:rFonts w:cs="Times New Roman"/>
          <w:sz w:val="24"/>
          <w:szCs w:val="24"/>
        </w:rPr>
      </w:pPr>
      <w:r w:rsidRPr="002E099D">
        <w:rPr>
          <w:rFonts w:cs="Times New Roman"/>
          <w:sz w:val="24"/>
          <w:szCs w:val="24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Description w:val="29d978af-ab62-41f2-bad8-44f99b169862 "/>
      </w:tblPr>
      <w:tblGrid>
        <w:gridCol w:w="3261"/>
        <w:gridCol w:w="5811"/>
      </w:tblGrid>
      <w:tr w:rsidR="00A2283C" w:rsidRPr="00A2283C" w14:paraId="1F499DAA" w14:textId="77777777" w:rsidTr="00794008">
        <w:tc>
          <w:tcPr>
            <w:tcW w:w="9072" w:type="dxa"/>
            <w:gridSpan w:val="2"/>
            <w:shd w:val="clear" w:color="auto" w:fill="C5E0B3" w:themeFill="accent6" w:themeFillTint="66"/>
          </w:tcPr>
          <w:p w14:paraId="64800B97" w14:textId="77777777" w:rsidR="00A2283C" w:rsidRPr="00A2283C" w:rsidRDefault="00A2283C" w:rsidP="009A61F1">
            <w:pPr>
              <w:pStyle w:val="berschrift1"/>
              <w:rPr>
                <w:color w:val="000000" w:themeColor="text1"/>
              </w:rPr>
            </w:pPr>
            <w:bookmarkStart w:id="0" w:name="_Toc522273906"/>
            <w:r w:rsidRPr="009A61F1">
              <w:lastRenderedPageBreak/>
              <w:t>Mandat</w:t>
            </w:r>
            <w:bookmarkEnd w:id="0"/>
          </w:p>
        </w:tc>
      </w:tr>
      <w:tr w:rsidR="00A2283C" w:rsidRPr="00A2283C" w14:paraId="2E7C0D68" w14:textId="77777777" w:rsidTr="00425DC8">
        <w:tc>
          <w:tcPr>
            <w:tcW w:w="3261" w:type="dxa"/>
          </w:tcPr>
          <w:p w14:paraId="66323542" w14:textId="77777777" w:rsidR="00A2283C" w:rsidRPr="00A2283C" w:rsidRDefault="00A2283C" w:rsidP="00A2283C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Zentrale Mandantennummer:</w:t>
            </w:r>
          </w:p>
        </w:tc>
        <w:tc>
          <w:tcPr>
            <w:tcW w:w="5811" w:type="dxa"/>
          </w:tcPr>
          <w:p w14:paraId="2F320F27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</w:p>
        </w:tc>
      </w:tr>
      <w:tr w:rsidR="00A2283C" w:rsidRPr="00A2283C" w14:paraId="4542D4C5" w14:textId="77777777" w:rsidTr="00425DC8">
        <w:tc>
          <w:tcPr>
            <w:tcW w:w="3261" w:type="dxa"/>
          </w:tcPr>
          <w:p w14:paraId="681B1822" w14:textId="77777777" w:rsidR="00A2283C" w:rsidRPr="00A2283C" w:rsidRDefault="00A2283C" w:rsidP="00A2283C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Mandantenbezeichnung:</w:t>
            </w:r>
          </w:p>
        </w:tc>
        <w:tc>
          <w:tcPr>
            <w:tcW w:w="5811" w:type="dxa"/>
          </w:tcPr>
          <w:p w14:paraId="7279C9E2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</w:p>
        </w:tc>
      </w:tr>
      <w:tr w:rsidR="00A2283C" w:rsidRPr="00A2283C" w14:paraId="61CC3EAD" w14:textId="77777777" w:rsidTr="00425DC8">
        <w:tc>
          <w:tcPr>
            <w:tcW w:w="3261" w:type="dxa"/>
          </w:tcPr>
          <w:p w14:paraId="2FE9522C" w14:textId="77777777" w:rsidR="00A2283C" w:rsidRPr="00A2283C" w:rsidRDefault="00A2283C" w:rsidP="00A2283C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Mandantentyp:</w:t>
            </w:r>
          </w:p>
        </w:tc>
        <w:tc>
          <w:tcPr>
            <w:tcW w:w="5811" w:type="dxa"/>
          </w:tcPr>
          <w:p w14:paraId="25023C33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Unternehmen/Vereinigung</w:t>
            </w:r>
          </w:p>
        </w:tc>
      </w:tr>
      <w:tr w:rsidR="00A2283C" w:rsidRPr="00A2283C" w14:paraId="0A3D3FE2" w14:textId="77777777" w:rsidTr="00425DC8">
        <w:tc>
          <w:tcPr>
            <w:tcW w:w="3261" w:type="dxa"/>
          </w:tcPr>
          <w:p w14:paraId="738D5DFE" w14:textId="77777777" w:rsidR="00A2283C" w:rsidRPr="00A2283C" w:rsidRDefault="00A2283C" w:rsidP="00A2283C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Status:</w:t>
            </w:r>
          </w:p>
        </w:tc>
        <w:tc>
          <w:tcPr>
            <w:tcW w:w="5811" w:type="dxa"/>
          </w:tcPr>
          <w:p w14:paraId="115BCFBD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aktiv</w:t>
            </w:r>
          </w:p>
        </w:tc>
      </w:tr>
      <w:tr w:rsidR="00A2283C" w:rsidRPr="00A2283C" w14:paraId="42AFE39C" w14:textId="77777777" w:rsidTr="00425DC8">
        <w:tc>
          <w:tcPr>
            <w:tcW w:w="3261" w:type="dxa"/>
          </w:tcPr>
          <w:p w14:paraId="6AC879BF" w14:textId="77777777" w:rsidR="00A2283C" w:rsidRPr="00A2283C" w:rsidRDefault="00A2283C" w:rsidP="00A2283C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Kanzleiunternehmen:</w:t>
            </w:r>
          </w:p>
        </w:tc>
        <w:tc>
          <w:tcPr>
            <w:tcW w:w="5811" w:type="dxa"/>
          </w:tcPr>
          <w:p w14:paraId="27F37A84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</w:p>
        </w:tc>
      </w:tr>
      <w:tr w:rsidR="00A2283C" w:rsidRPr="00A2283C" w14:paraId="4600EAD8" w14:textId="77777777" w:rsidTr="00425DC8">
        <w:tc>
          <w:tcPr>
            <w:tcW w:w="3261" w:type="dxa"/>
          </w:tcPr>
          <w:p w14:paraId="70BBA05A" w14:textId="77777777" w:rsidR="00A2283C" w:rsidRPr="00A2283C" w:rsidRDefault="00A2283C" w:rsidP="00A2283C">
            <w:pP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Niederlassung:</w:t>
            </w:r>
          </w:p>
        </w:tc>
        <w:tc>
          <w:tcPr>
            <w:tcW w:w="5811" w:type="dxa"/>
          </w:tcPr>
          <w:p w14:paraId="69037DE0" w14:textId="77777777" w:rsidR="00A2283C" w:rsidRPr="00B5295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Sonthofen</w:t>
            </w:r>
          </w:p>
        </w:tc>
      </w:tr>
      <w:tr w:rsidR="00A2283C" w:rsidRPr="00A2283C" w14:paraId="3B57F5E9" w14:textId="77777777" w:rsidTr="00425DC8">
        <w:trPr>
          <w:trHeight w:val="80"/>
        </w:trPr>
        <w:tc>
          <w:tcPr>
            <w:tcW w:w="3261" w:type="dxa"/>
          </w:tcPr>
          <w:p w14:paraId="2C3E2C99" w14:textId="77777777" w:rsidR="00A2283C" w:rsidRPr="00A2283C" w:rsidRDefault="00A2283C" w:rsidP="00A2283C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Sachgebiet:</w:t>
            </w:r>
          </w:p>
        </w:tc>
        <w:tc>
          <w:tcPr>
            <w:tcW w:w="5811" w:type="dxa"/>
          </w:tcPr>
          <w:p w14:paraId="6841B209" w14:textId="77777777" w:rsidR="00A2283C" w:rsidRPr="00A2283C" w:rsidRDefault="00A2283C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Gesamtunternehmen</w:t>
            </w:r>
          </w:p>
        </w:tc>
      </w:tr>
    </w:tbl>
    <w:p w14:paraId="3881C20A" w14:textId="77777777" w:rsidR="00610C90" w:rsidRPr="005733AF" w:rsidRDefault="00610C90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  <w:tblDescription w:val="2b732c94-bb1e-46c0-b407-f3413d82ad04 "/>
      </w:tblPr>
      <w:tblGrid>
        <w:gridCol w:w="3261"/>
        <w:gridCol w:w="5801"/>
      </w:tblGrid>
      <w:tr w:rsidR="00E015E1" w:rsidRPr="00A2283C" w14:paraId="75622042" w14:textId="77777777" w:rsidTr="00E015E1">
        <w:tc>
          <w:tcPr>
            <w:tcW w:w="9062" w:type="dxa"/>
            <w:gridSpan w:val="2"/>
            <w:shd w:val="clear" w:color="auto" w:fill="C5E0B3" w:themeFill="accent6" w:themeFillTint="66"/>
          </w:tcPr>
          <w:p w14:paraId="64FDBDAA" w14:textId="77777777" w:rsidR="00E015E1" w:rsidRPr="00183D2A" w:rsidRDefault="000459B9" w:rsidP="000459B9">
            <w:pPr>
              <w:pStyle w:val="Titel"/>
            </w:pPr>
            <w:r>
              <w:t>Unternehmen/Vereinigu</w:t>
            </w:r>
            <w:r w:rsidR="00183D2A" w:rsidRPr="00183D2A">
              <w:t xml:space="preserve">ng: </w:t>
            </w:r>
            <w:r>
              <w:rPr>
                <w:noProof/>
              </w:rPr>
              <w:t>PENKE HEINZE GEHRING StBGes</w:t>
            </w:r>
          </w:p>
        </w:tc>
      </w:tr>
      <w:tr w:rsidR="00E015E1" w14:paraId="2E7492D9" w14:textId="77777777" w:rsidTr="00E015E1">
        <w:tc>
          <w:tcPr>
            <w:tcW w:w="3261" w:type="dxa"/>
          </w:tcPr>
          <w:p w14:paraId="507C8DB2" w14:textId="77777777" w:rsidR="00E015E1" w:rsidRPr="001F686C" w:rsidRDefault="00E015E1" w:rsidP="00A22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  <w:tc>
          <w:tcPr>
            <w:tcW w:w="5801" w:type="dxa"/>
          </w:tcPr>
          <w:p w14:paraId="5554BA1B" w14:textId="77777777" w:rsidR="00E015E1" w:rsidRPr="00E015E1" w:rsidRDefault="003E69EE" w:rsidP="003E69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49325E08" w14:textId="77777777" w:rsidR="0007778B" w:rsidRPr="005733AF" w:rsidRDefault="0007778B" w:rsidP="0007778B">
      <w:pPr>
        <w:rPr>
          <w:sz w:val="16"/>
          <w:szCs w:val="16"/>
        </w:rPr>
      </w:pPr>
    </w:p>
    <w:p w14:paraId="2C4E3286" w14:textId="77777777" w:rsidR="0007778B" w:rsidRPr="005733AF" w:rsidRDefault="0007778B" w:rsidP="0007778B">
      <w:pPr>
        <w:rPr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488eea62-fda6-47b8-83c3-7e41bbf0d4b2 "/>
      </w:tblPr>
      <w:tblGrid>
        <w:gridCol w:w="3256"/>
        <w:gridCol w:w="5811"/>
      </w:tblGrid>
      <w:tr w:rsidR="00A2283C" w:rsidRPr="0007778B" w14:paraId="275F2A2B" w14:textId="77777777" w:rsidTr="00164BCB">
        <w:tc>
          <w:tcPr>
            <w:tcW w:w="9067" w:type="dxa"/>
            <w:gridSpan w:val="2"/>
            <w:shd w:val="clear" w:color="auto" w:fill="C5E0B3" w:themeFill="accent6" w:themeFillTint="66"/>
          </w:tcPr>
          <w:p w14:paraId="4EF4FB72" w14:textId="77777777" w:rsidR="00A2283C" w:rsidRPr="0007778B" w:rsidRDefault="00A2283C" w:rsidP="00937992">
            <w:pPr>
              <w:pStyle w:val="Titel"/>
              <w:keepNext/>
              <w:keepLines/>
            </w:pPr>
            <w:r w:rsidRPr="0007778B">
              <w:t xml:space="preserve">Empfänger für Mandantenkorrespondenz: </w:t>
            </w:r>
            <w:r>
              <w:rPr>
                <w:noProof/>
              </w:rPr>
              <w:t>PENKE HEINZE GEHRING StBGes</w:t>
            </w:r>
          </w:p>
        </w:tc>
      </w:tr>
      <w:tr w:rsidR="00A2283C" w:rsidRPr="00A2283C" w14:paraId="72A46B1B" w14:textId="77777777" w:rsidTr="00425DC8">
        <w:tc>
          <w:tcPr>
            <w:tcW w:w="3256" w:type="dxa"/>
          </w:tcPr>
          <w:p w14:paraId="08E180BA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Mandanten-Korrespondenzadresse:</w:t>
            </w:r>
          </w:p>
        </w:tc>
        <w:tc>
          <w:tcPr>
            <w:tcW w:w="5811" w:type="dxa"/>
          </w:tcPr>
          <w:p w14:paraId="4E140F86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</w:tr>
    </w:tbl>
    <w:p w14:paraId="28ADEC70" w14:textId="77777777" w:rsidR="00A2283C" w:rsidRPr="005733AF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db128d65-c5ff-4993-bf73-4aa02846b7b9 "/>
      </w:tblPr>
      <w:tblGrid>
        <w:gridCol w:w="3256"/>
        <w:gridCol w:w="5811"/>
      </w:tblGrid>
      <w:tr w:rsidR="00A2283C" w:rsidRPr="00A2283C" w14:paraId="425FE4E5" w14:textId="77777777" w:rsidTr="00164BCB">
        <w:tc>
          <w:tcPr>
            <w:tcW w:w="9067" w:type="dxa"/>
            <w:gridSpan w:val="2"/>
            <w:shd w:val="clear" w:color="auto" w:fill="C5E0B3" w:themeFill="accent6" w:themeFillTint="66"/>
          </w:tcPr>
          <w:p w14:paraId="33544175" w14:textId="77777777" w:rsidR="00A2283C" w:rsidRPr="00A2283C" w:rsidRDefault="00A2283C" w:rsidP="00937992">
            <w:pPr>
              <w:pStyle w:val="Titel"/>
              <w:keepNext/>
              <w:keepLines/>
            </w:pPr>
            <w:r w:rsidRPr="00A2283C">
              <w:t xml:space="preserve">Kontoinhaber für Rechnungsschreibung: </w:t>
            </w:r>
            <w:r>
              <w:rPr>
                <w:noProof/>
              </w:rPr>
              <w:t>PENKE HEINZE GEHRING StBGes</w:t>
            </w:r>
          </w:p>
        </w:tc>
      </w:tr>
      <w:tr w:rsidR="00A2283C" w:rsidRPr="00A2283C" w14:paraId="2AD760BE" w14:textId="77777777" w:rsidTr="00425DC8">
        <w:tc>
          <w:tcPr>
            <w:tcW w:w="3256" w:type="dxa"/>
          </w:tcPr>
          <w:p w14:paraId="73DCF24A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Rechnungsbank:</w:t>
            </w:r>
          </w:p>
        </w:tc>
        <w:tc>
          <w:tcPr>
            <w:tcW w:w="5811" w:type="dxa"/>
          </w:tcPr>
          <w:p w14:paraId="7E47FD8F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Bankname:</w:t>
            </w:r>
            <w:r>
              <w:rPr>
                <w:rFonts w:ascii="Arial" w:hAnsi="Arial" w:cs="Arial"/>
                <w:noProof/>
                <w:sz w:val="18"/>
              </w:rPr>
              <w:tab/>
              <w:t>Sparkasse Allgäu</w:t>
            </w:r>
            <w:r w:rsidRPr="00A228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IBAN: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DE10 7335 0000 0320 0193 00</w:t>
            </w:r>
            <w:r w:rsidRPr="00A2283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BIC: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BYLADEM1ALG</w:t>
            </w:r>
            <w:r w:rsidRPr="00A2283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23A7345D" w14:textId="77777777" w:rsidR="00A2283C" w:rsidRPr="005733AF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05419a96-01a6-4381-a265-815c0383d2a8 "/>
      </w:tblPr>
      <w:tblGrid>
        <w:gridCol w:w="3256"/>
        <w:gridCol w:w="5811"/>
      </w:tblGrid>
      <w:tr w:rsidR="00A2283C" w:rsidRPr="00A2283C" w14:paraId="260BEB35" w14:textId="77777777" w:rsidTr="00164BCB">
        <w:tc>
          <w:tcPr>
            <w:tcW w:w="9067" w:type="dxa"/>
            <w:gridSpan w:val="2"/>
            <w:shd w:val="clear" w:color="auto" w:fill="C5E0B3" w:themeFill="accent6" w:themeFillTint="66"/>
          </w:tcPr>
          <w:p w14:paraId="6090975E" w14:textId="77777777" w:rsidR="00A2283C" w:rsidRPr="00A2283C" w:rsidRDefault="00A2283C" w:rsidP="00937992">
            <w:pPr>
              <w:pStyle w:val="Titel"/>
              <w:keepNext/>
              <w:keepLines/>
            </w:pPr>
            <w:r w:rsidRPr="00A2283C">
              <w:t xml:space="preserve">Rechnungsempfänger: </w:t>
            </w:r>
            <w:r>
              <w:rPr>
                <w:noProof/>
              </w:rPr>
              <w:t>PENKE HEINZE GEHRING StBGes</w:t>
            </w:r>
          </w:p>
        </w:tc>
      </w:tr>
      <w:tr w:rsidR="00A2283C" w:rsidRPr="00A2283C" w14:paraId="7FB391BA" w14:textId="77777777" w:rsidTr="00425DC8">
        <w:tc>
          <w:tcPr>
            <w:tcW w:w="3256" w:type="dxa"/>
          </w:tcPr>
          <w:p w14:paraId="324B25F9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Mandanten-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br/>
              <w:t>Rechnungsadresse:</w:t>
            </w:r>
          </w:p>
        </w:tc>
        <w:tc>
          <w:tcPr>
            <w:tcW w:w="5811" w:type="dxa"/>
          </w:tcPr>
          <w:p w14:paraId="07FC9382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</w:tr>
    </w:tbl>
    <w:p w14:paraId="26EA92EB" w14:textId="77777777" w:rsidR="00A2283C" w:rsidRPr="00A2283C" w:rsidRDefault="00A2283C" w:rsidP="00A2283C">
      <w:pPr>
        <w:rPr>
          <w:rFonts w:ascii="Arial" w:hAnsi="Arial" w:cs="Arial"/>
        </w:rPr>
      </w:pPr>
      <w:r w:rsidRPr="00A2283C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4b6c6c3d-d245-4e09-9e4d-641fd7fb5051 "/>
      </w:tblPr>
      <w:tblGrid>
        <w:gridCol w:w="9062"/>
      </w:tblGrid>
      <w:tr w:rsidR="00A2283C" w:rsidRPr="00A2283C" w14:paraId="46360D3D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10130F13" w14:textId="77777777" w:rsidR="00A2283C" w:rsidRPr="004F4712" w:rsidRDefault="004F4712" w:rsidP="000D519E">
            <w:pPr>
              <w:pStyle w:val="berschrift1"/>
              <w:rPr>
                <w:rFonts w:cs="Arial"/>
                <w:b w:val="0"/>
                <w:color w:val="000000" w:themeColor="text1"/>
                <w:szCs w:val="22"/>
              </w:rPr>
            </w:pPr>
            <w:bookmarkStart w:id="1" w:name="_Toc522273907"/>
            <w:bookmarkStart w:id="2" w:name="NatürlichePersonAdressat"/>
            <w:r w:rsidRPr="004F4712">
              <w:rPr>
                <w:rFonts w:cs="Arial"/>
                <w:szCs w:val="22"/>
              </w:rPr>
              <w:lastRenderedPageBreak/>
              <w:t>Natürliche Person</w:t>
            </w:r>
            <w:bookmarkEnd w:id="1"/>
            <w:r w:rsidRPr="004F4712">
              <w:rPr>
                <w:rFonts w:cs="Arial"/>
                <w:szCs w:val="22"/>
              </w:rPr>
              <w:t xml:space="preserve"> </w:t>
            </w:r>
          </w:p>
        </w:tc>
      </w:tr>
      <w:bookmarkEnd w:id="2"/>
    </w:tbl>
    <w:p w14:paraId="22A6C5FD" w14:textId="77777777" w:rsidR="00A2283C" w:rsidRPr="005733AF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7bc2db94-93d1-4c75-8002-1f513a96b0e7 "/>
      </w:tblPr>
      <w:tblGrid>
        <w:gridCol w:w="2830"/>
        <w:gridCol w:w="3211"/>
        <w:gridCol w:w="3021"/>
      </w:tblGrid>
      <w:tr w:rsidR="00C763B7" w:rsidRPr="00C763B7" w14:paraId="0BBBD75F" w14:textId="77777777" w:rsidTr="00812D37">
        <w:tc>
          <w:tcPr>
            <w:tcW w:w="2830" w:type="dxa"/>
            <w:shd w:val="clear" w:color="auto" w:fill="C5E0B3" w:themeFill="accent6" w:themeFillTint="66"/>
          </w:tcPr>
          <w:p w14:paraId="730632CE" w14:textId="77777777" w:rsidR="00A2283C" w:rsidRPr="00C763B7" w:rsidRDefault="008A07D3" w:rsidP="00E32019">
            <w:pPr>
              <w:pStyle w:val="Titel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Korres</w:t>
            </w:r>
            <w:r w:rsidR="008D782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ondenzadresse</w:t>
            </w:r>
          </w:p>
        </w:tc>
        <w:tc>
          <w:tcPr>
            <w:tcW w:w="3211" w:type="dxa"/>
            <w:shd w:val="clear" w:color="auto" w:fill="C5E0B3" w:themeFill="accent6" w:themeFillTint="66"/>
          </w:tcPr>
          <w:p w14:paraId="4FD7F601" w14:textId="77777777" w:rsidR="00A2283C" w:rsidRPr="00C763B7" w:rsidRDefault="00C763B7" w:rsidP="00E32019">
            <w:pPr>
              <w:pStyle w:val="Titel"/>
              <w:keepNext/>
              <w:keepLines/>
              <w:rPr>
                <w:sz w:val="18"/>
                <w:szCs w:val="18"/>
              </w:rPr>
            </w:pPr>
            <w:r w:rsidRPr="00C763B7">
              <w:rPr>
                <w:sz w:val="18"/>
                <w:szCs w:val="18"/>
              </w:rPr>
              <w:t xml:space="preserve">Hauptstraßenadresse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2B05773B" w14:textId="77777777" w:rsidR="00A2283C" w:rsidRPr="00C763B7" w:rsidRDefault="00C763B7" w:rsidP="00E32019">
            <w:pPr>
              <w:pStyle w:val="Titel"/>
              <w:keepNext/>
              <w:keepLines/>
              <w:rPr>
                <w:sz w:val="18"/>
                <w:szCs w:val="18"/>
              </w:rPr>
            </w:pPr>
            <w:r w:rsidRPr="00C763B7">
              <w:rPr>
                <w:sz w:val="18"/>
                <w:szCs w:val="18"/>
              </w:rPr>
              <w:t xml:space="preserve">Hauptpostfach </w:t>
            </w:r>
          </w:p>
        </w:tc>
      </w:tr>
    </w:tbl>
    <w:p w14:paraId="40420F2F" w14:textId="77777777" w:rsidR="00643496" w:rsidRPr="005733AF" w:rsidRDefault="00643496" w:rsidP="00643496">
      <w:pPr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e6e38cab-46e8-4f1c-8ece-2a3827c8a742 "/>
      </w:tblPr>
      <w:tblGrid>
        <w:gridCol w:w="9062"/>
      </w:tblGrid>
      <w:tr w:rsidR="00E8641A" w:rsidRPr="00C763B7" w14:paraId="4EF62065" w14:textId="77777777" w:rsidTr="00FD7EC4">
        <w:tc>
          <w:tcPr>
            <w:tcW w:w="9062" w:type="dxa"/>
            <w:shd w:val="clear" w:color="auto" w:fill="C5E0B3" w:themeFill="accent6" w:themeFillTint="66"/>
          </w:tcPr>
          <w:p w14:paraId="414D5657" w14:textId="77777777" w:rsidR="00E8641A" w:rsidRPr="00C763B7" w:rsidRDefault="00E8641A" w:rsidP="00E32019">
            <w:pPr>
              <w:pStyle w:val="Titel"/>
              <w:keepNext/>
              <w:keepLines/>
              <w:rPr>
                <w:noProof/>
                <w:sz w:val="18"/>
                <w:szCs w:val="18"/>
              </w:rPr>
            </w:pPr>
            <w:r w:rsidRPr="00C763B7">
              <w:rPr>
                <w:noProof/>
                <w:sz w:val="18"/>
                <w:szCs w:val="18"/>
              </w:rPr>
              <w:t>Kommunikation</w:t>
            </w:r>
          </w:p>
        </w:tc>
      </w:tr>
    </w:tbl>
    <w:p w14:paraId="5345A5E5" w14:textId="77777777" w:rsidR="001C5533" w:rsidRPr="005733AF" w:rsidRDefault="001C5533" w:rsidP="00A2283C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8da24307-55d7-4c80-9236-fbd71a0f9dd9 "/>
      </w:tblPr>
      <w:tblGrid>
        <w:gridCol w:w="9062"/>
      </w:tblGrid>
      <w:tr w:rsidR="00953679" w:rsidRPr="00A2283C" w14:paraId="65E68FFC" w14:textId="77777777" w:rsidTr="002C5AF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1FA2EEA" w14:textId="77777777" w:rsidR="00953679" w:rsidRPr="001F686C" w:rsidRDefault="00953679" w:rsidP="00E32019">
            <w:pPr>
              <w:keepNext/>
              <w:keepLines/>
              <w:rPr>
                <w:rFonts w:ascii="Arial" w:hAnsi="Arial" w:cs="Arial"/>
                <w:vanish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Bankverbindungen</w:t>
            </w:r>
          </w:p>
        </w:tc>
      </w:tr>
    </w:tbl>
    <w:p w14:paraId="592EB39A" w14:textId="77777777" w:rsidR="00A2283C" w:rsidRPr="005733AF" w:rsidRDefault="00A2283C" w:rsidP="00A2283C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lenraster"/>
        <w:tblW w:w="906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Description w:val="1241ab6e-f40a-415c-9091-5bfccc38b4c1 "/>
      </w:tblPr>
      <w:tblGrid>
        <w:gridCol w:w="9067"/>
      </w:tblGrid>
      <w:tr w:rsidR="008F531A" w:rsidRPr="00A2283C" w14:paraId="5A206A37" w14:textId="77777777" w:rsidTr="00E8641A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FACFADA" w14:textId="77777777" w:rsidR="008A6818" w:rsidRPr="00A2283C" w:rsidRDefault="008F531A" w:rsidP="00E3201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Finanzamtsverbindungen</w:t>
            </w:r>
          </w:p>
        </w:tc>
      </w:tr>
    </w:tbl>
    <w:p w14:paraId="2897A4E9" w14:textId="77777777" w:rsidR="00362D66" w:rsidRDefault="00362D66" w:rsidP="00A2283C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5c984a2a-68ad-482b-9a1e-ec3c27a57f13 "/>
      </w:tblPr>
      <w:tblGrid>
        <w:gridCol w:w="9062"/>
      </w:tblGrid>
      <w:tr w:rsidR="00A2283C" w:rsidRPr="00A2283C" w14:paraId="3FCF9493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5C9E4BD2" w14:textId="77777777" w:rsidR="00A2283C" w:rsidRPr="003533F1" w:rsidRDefault="00A2283C" w:rsidP="00E32019">
            <w:pPr>
              <w:keepNext/>
              <w:keepLines/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3533F1">
              <w:rPr>
                <w:rFonts w:ascii="Arial" w:hAnsi="Arial" w:cs="Arial"/>
                <w:b/>
                <w:sz w:val="18"/>
                <w:szCs w:val="18"/>
              </w:rPr>
              <w:t>Persönliche Daten</w:t>
            </w:r>
          </w:p>
        </w:tc>
      </w:tr>
    </w:tbl>
    <w:p w14:paraId="1983AAB7" w14:textId="77777777" w:rsidR="00A2283C" w:rsidRPr="0013492D" w:rsidRDefault="00A2283C" w:rsidP="00A2283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a4021ca6-ba8d-404b-8495-b61da85dec33 "/>
      </w:tblPr>
      <w:tblGrid>
        <w:gridCol w:w="9062"/>
      </w:tblGrid>
      <w:tr w:rsidR="00A2283C" w:rsidRPr="00A2283C" w14:paraId="00864293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6B38E3C1" w14:textId="77777777" w:rsidR="008A6818" w:rsidRPr="00A2283C" w:rsidRDefault="00A2283C" w:rsidP="00E3201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Legitimation</w:t>
            </w:r>
          </w:p>
        </w:tc>
      </w:tr>
    </w:tbl>
    <w:p w14:paraId="39B4C4C3" w14:textId="77777777" w:rsidR="008A6818" w:rsidRPr="009E42EF" w:rsidRDefault="008A6818" w:rsidP="00A2283C">
      <w:pPr>
        <w:tabs>
          <w:tab w:val="left" w:pos="537"/>
        </w:tabs>
        <w:rPr>
          <w:rFonts w:ascii="Arial" w:hAnsi="Arial" w:cs="Arial"/>
          <w:sz w:val="16"/>
          <w:szCs w:val="16"/>
        </w:rPr>
      </w:pPr>
      <w:bookmarkStart w:id="3" w:name="Ehegatte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87fbb6f0-a4fc-4653-bab5-e16bf065c98b "/>
      </w:tblPr>
      <w:tblGrid>
        <w:gridCol w:w="9062"/>
      </w:tblGrid>
      <w:tr w:rsidR="00A2283C" w:rsidRPr="00A2283C" w14:paraId="396F6AD2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66ED51FE" w14:textId="77777777" w:rsidR="00A2283C" w:rsidRPr="008A6818" w:rsidRDefault="00A2283C" w:rsidP="001B4EB1">
            <w:pPr>
              <w:pStyle w:val="berschrift1"/>
            </w:pPr>
            <w:bookmarkStart w:id="4" w:name="_Toc522273908"/>
            <w:bookmarkStart w:id="5" w:name="Kind"/>
            <w:bookmarkEnd w:id="3"/>
            <w:r w:rsidRPr="008A6818">
              <w:t>Ehe</w:t>
            </w:r>
            <w:r w:rsidR="00931DE9">
              <w:t>- / Lebens</w:t>
            </w:r>
            <w:r w:rsidRPr="008A6818">
              <w:t>partner</w:t>
            </w:r>
            <w:bookmarkEnd w:id="4"/>
          </w:p>
        </w:tc>
      </w:tr>
    </w:tbl>
    <w:p w14:paraId="0261C333" w14:textId="77777777" w:rsidR="00A2283C" w:rsidRPr="0013492D" w:rsidRDefault="00A2283C" w:rsidP="00A2283C">
      <w:pPr>
        <w:rPr>
          <w:rFonts w:ascii="Arial" w:hAnsi="Arial" w:cs="Arial"/>
          <w:sz w:val="16"/>
          <w:szCs w:val="16"/>
        </w:rPr>
      </w:pPr>
    </w:p>
    <w:p w14:paraId="7B8A24E2" w14:textId="77777777" w:rsidR="002C070C" w:rsidRPr="0013492D" w:rsidRDefault="002C070C" w:rsidP="00937992">
      <w:pPr>
        <w:keepLines/>
        <w:spacing w:after="0" w:line="240" w:lineRule="auto"/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  <w:tblDescription w:val="9eb6cc61-ebc8-4e70-a00f-72eb9b2b9cf8 "/>
      </w:tblPr>
      <w:tblGrid>
        <w:gridCol w:w="9072"/>
      </w:tblGrid>
      <w:tr w:rsidR="00931DE9" w:rsidRPr="00A2283C" w14:paraId="49A4716C" w14:textId="77777777" w:rsidTr="00931DE9">
        <w:tc>
          <w:tcPr>
            <w:tcW w:w="9072" w:type="dxa"/>
            <w:shd w:val="clear" w:color="auto" w:fill="C5E0B3" w:themeFill="accent6" w:themeFillTint="66"/>
          </w:tcPr>
          <w:p w14:paraId="7DB5FC7E" w14:textId="77777777" w:rsidR="00931DE9" w:rsidRPr="00A2283C" w:rsidRDefault="00931DE9" w:rsidP="00E32019">
            <w:pPr>
              <w:keepNext/>
              <w:keepLines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noProof/>
                <w:sz w:val="18"/>
                <w:szCs w:val="18"/>
              </w:rPr>
              <w:t>Kommunikation</w:t>
            </w:r>
          </w:p>
        </w:tc>
      </w:tr>
    </w:tbl>
    <w:p w14:paraId="44A01B9E" w14:textId="77777777" w:rsidR="00931DE9" w:rsidRPr="0013492D" w:rsidRDefault="00931DE9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3ceab50d-5f1e-42ca-966a-39a997814d9d "/>
      </w:tblPr>
      <w:tblGrid>
        <w:gridCol w:w="9062"/>
      </w:tblGrid>
      <w:tr w:rsidR="008A07D3" w:rsidRPr="00A2283C" w14:paraId="1F5984B4" w14:textId="77777777" w:rsidTr="00EB259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505F01" w14:textId="77777777" w:rsidR="008A07D3" w:rsidRPr="001F686C" w:rsidRDefault="008A07D3" w:rsidP="00E32019">
            <w:pPr>
              <w:keepNext/>
              <w:keepLines/>
              <w:rPr>
                <w:rFonts w:ascii="Arial" w:hAnsi="Arial" w:cs="Arial"/>
                <w:vanish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Bankverbindungen</w:t>
            </w:r>
          </w:p>
        </w:tc>
      </w:tr>
    </w:tbl>
    <w:p w14:paraId="4844B0FA" w14:textId="77777777" w:rsidR="008A07D3" w:rsidRPr="0013492D" w:rsidRDefault="008A07D3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Description w:val="1f9619c1-c059-4d6f-9899-82b9e206d96b "/>
      </w:tblPr>
      <w:tblGrid>
        <w:gridCol w:w="9067"/>
      </w:tblGrid>
      <w:tr w:rsidR="00EB2595" w:rsidRPr="00A2283C" w14:paraId="373FAFAC" w14:textId="77777777" w:rsidTr="00EB2595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E463A85" w14:textId="77777777" w:rsidR="00EB2595" w:rsidRPr="00A2283C" w:rsidRDefault="00EB2595" w:rsidP="00E3201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Finanzamtsverbindungen</w:t>
            </w:r>
          </w:p>
        </w:tc>
      </w:tr>
    </w:tbl>
    <w:p w14:paraId="21432B88" w14:textId="77777777" w:rsidR="00EB2595" w:rsidRPr="0013492D" w:rsidRDefault="00EB2595" w:rsidP="00A2283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c274fa6d-9583-470f-bfd8-fb797b3e490a "/>
      </w:tblPr>
      <w:tblGrid>
        <w:gridCol w:w="9062"/>
      </w:tblGrid>
      <w:tr w:rsidR="00A2283C" w:rsidRPr="00A2283C" w14:paraId="2DCE1B6A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28E9D647" w14:textId="77777777" w:rsidR="00A2283C" w:rsidRPr="00A2283C" w:rsidRDefault="00A2283C" w:rsidP="00E3201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Persönliche Daten</w:t>
            </w:r>
          </w:p>
        </w:tc>
      </w:tr>
    </w:tbl>
    <w:p w14:paraId="56FE7F22" w14:textId="77777777" w:rsidR="00A2283C" w:rsidRPr="0013492D" w:rsidRDefault="00A2283C" w:rsidP="00A2283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d2f14413-b025-4dce-969f-a89c8b5cb025 "/>
      </w:tblPr>
      <w:tblGrid>
        <w:gridCol w:w="9062"/>
      </w:tblGrid>
      <w:tr w:rsidR="00A2283C" w:rsidRPr="00A2283C" w14:paraId="0E223E94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7C601C15" w14:textId="77777777" w:rsidR="00A2283C" w:rsidRPr="00A2283C" w:rsidRDefault="00A2283C" w:rsidP="00E3201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Legitimation</w:t>
            </w:r>
          </w:p>
        </w:tc>
      </w:tr>
    </w:tbl>
    <w:p w14:paraId="52C76B70" w14:textId="77777777" w:rsidR="00A2283C" w:rsidRPr="0013492D" w:rsidRDefault="00A2283C" w:rsidP="00A2283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9ed6e1b4-4770-46d7-bedc-a867242fa51b "/>
      </w:tblPr>
      <w:tblGrid>
        <w:gridCol w:w="9062"/>
      </w:tblGrid>
      <w:tr w:rsidR="00A2283C" w:rsidRPr="00A2283C" w14:paraId="68468C6E" w14:textId="77777777" w:rsidTr="00931DE9">
        <w:tc>
          <w:tcPr>
            <w:tcW w:w="9062" w:type="dxa"/>
            <w:shd w:val="clear" w:color="auto" w:fill="C5E0B3" w:themeFill="accent6" w:themeFillTint="66"/>
          </w:tcPr>
          <w:p w14:paraId="47717FF4" w14:textId="77777777" w:rsidR="00A2283C" w:rsidRPr="00A2283C" w:rsidRDefault="00931DE9" w:rsidP="00937992">
            <w:pPr>
              <w:keepNext/>
              <w:keepLines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</w:rPr>
              <w:t xml:space="preserve">Angaben zur </w:t>
            </w:r>
            <w:r>
              <w:rPr>
                <w:rFonts w:ascii="Arial" w:hAnsi="Arial" w:cs="Arial"/>
                <w:b/>
              </w:rPr>
              <w:t>Ehe</w:t>
            </w:r>
          </w:p>
        </w:tc>
      </w:tr>
    </w:tbl>
    <w:p w14:paraId="75863B2A" w14:textId="77777777" w:rsidR="00A2283C" w:rsidRPr="0013492D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  <w:tblDescription w:val="835f908e-7b68-4c49-8736-2b7751bf93f2 "/>
      </w:tblPr>
      <w:tblGrid>
        <w:gridCol w:w="1510"/>
        <w:gridCol w:w="1510"/>
        <w:gridCol w:w="1511"/>
        <w:gridCol w:w="1510"/>
        <w:gridCol w:w="1510"/>
        <w:gridCol w:w="1511"/>
      </w:tblGrid>
      <w:tr w:rsidR="00A2283C" w:rsidRPr="00092CC7" w14:paraId="304AB43D" w14:textId="77777777" w:rsidTr="00DF74F1">
        <w:tc>
          <w:tcPr>
            <w:tcW w:w="9062" w:type="dxa"/>
            <w:gridSpan w:val="6"/>
            <w:shd w:val="clear" w:color="auto" w:fill="C5E0B3" w:themeFill="accent6" w:themeFillTint="66"/>
          </w:tcPr>
          <w:p w14:paraId="3998A6FB" w14:textId="77777777" w:rsidR="00A2283C" w:rsidRPr="00092CC7" w:rsidRDefault="00A2283C" w:rsidP="00937992">
            <w:pPr>
              <w:pStyle w:val="berschrift1"/>
            </w:pPr>
            <w:bookmarkStart w:id="6" w:name="_Toc522273909"/>
            <w:r w:rsidRPr="00092CC7">
              <w:t>Kinder</w:t>
            </w:r>
            <w:bookmarkEnd w:id="6"/>
          </w:p>
        </w:tc>
      </w:tr>
      <w:tr w:rsidR="00A2283C" w:rsidRPr="00A2283C" w14:paraId="1C6E4C04" w14:textId="77777777" w:rsidTr="00DF74F1">
        <w:tc>
          <w:tcPr>
            <w:tcW w:w="1510" w:type="dxa"/>
          </w:tcPr>
          <w:p w14:paraId="3CF165D2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1510" w:type="dxa"/>
          </w:tcPr>
          <w:p w14:paraId="13DC0514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</w:t>
            </w:r>
          </w:p>
        </w:tc>
        <w:tc>
          <w:tcPr>
            <w:tcW w:w="1511" w:type="dxa"/>
          </w:tcPr>
          <w:p w14:paraId="7ABB974B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Identifikations-</w:t>
            </w:r>
            <w:r w:rsidR="00B130C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="0084124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ummer</w:t>
            </w:r>
          </w:p>
        </w:tc>
        <w:tc>
          <w:tcPr>
            <w:tcW w:w="1510" w:type="dxa"/>
          </w:tcPr>
          <w:p w14:paraId="09A81FF2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Kindschafts</w:t>
            </w:r>
            <w:proofErr w:type="spellEnd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-verh. </w:t>
            </w: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Stpfl</w:t>
            </w:r>
            <w:proofErr w:type="spellEnd"/>
          </w:p>
        </w:tc>
        <w:tc>
          <w:tcPr>
            <w:tcW w:w="1510" w:type="dxa"/>
          </w:tcPr>
          <w:p w14:paraId="11DE3898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Kindschafts</w:t>
            </w:r>
            <w:proofErr w:type="spellEnd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-verh. Ehegatte</w:t>
            </w:r>
          </w:p>
        </w:tc>
        <w:tc>
          <w:tcPr>
            <w:tcW w:w="1511" w:type="dxa"/>
          </w:tcPr>
          <w:p w14:paraId="152DE31B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Berücksichti-gungsgrund</w:t>
            </w:r>
            <w:proofErr w:type="spellEnd"/>
          </w:p>
        </w:tc>
      </w:tr>
    </w:tbl>
    <w:p w14:paraId="4E66FAB0" w14:textId="77777777" w:rsidR="00A2283C" w:rsidRPr="0013492D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  <w:tblDescription w:val="51f49bc4-28cb-4844-89b8-01d2d3b37fb9 "/>
      </w:tblPr>
      <w:tblGrid>
        <w:gridCol w:w="1510"/>
        <w:gridCol w:w="1510"/>
        <w:gridCol w:w="1511"/>
        <w:gridCol w:w="1510"/>
        <w:gridCol w:w="1510"/>
        <w:gridCol w:w="1511"/>
        <w:gridCol w:w="10"/>
      </w:tblGrid>
      <w:tr w:rsidR="00D46869" w:rsidRPr="00A2283C" w14:paraId="655B2DD4" w14:textId="77777777" w:rsidTr="00D46869">
        <w:tc>
          <w:tcPr>
            <w:tcW w:w="9072" w:type="dxa"/>
            <w:gridSpan w:val="7"/>
            <w:shd w:val="clear" w:color="auto" w:fill="C5E0B3" w:themeFill="accent6" w:themeFillTint="66"/>
          </w:tcPr>
          <w:p w14:paraId="5FAC057B" w14:textId="77777777" w:rsidR="00D46869" w:rsidRPr="00A2283C" w:rsidRDefault="00D46869" w:rsidP="00937992">
            <w:pPr>
              <w:pStyle w:val="berschrift1"/>
            </w:pPr>
            <w:r w:rsidRPr="00A2283C">
              <w:t>Gesetzliche Vertreter</w:t>
            </w:r>
          </w:p>
        </w:tc>
      </w:tr>
      <w:tr w:rsidR="00931DE9" w14:paraId="75E1AD8E" w14:textId="77777777" w:rsidTr="00D46869">
        <w:trPr>
          <w:gridAfter w:val="1"/>
          <w:wAfter w:w="10" w:type="dxa"/>
        </w:trPr>
        <w:tc>
          <w:tcPr>
            <w:tcW w:w="1510" w:type="dxa"/>
          </w:tcPr>
          <w:p w14:paraId="75F9F84D" w14:textId="77777777" w:rsidR="00931DE9" w:rsidRDefault="00931DE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1510" w:type="dxa"/>
          </w:tcPr>
          <w:p w14:paraId="11B79D75" w14:textId="77777777" w:rsidR="00931DE9" w:rsidRDefault="00931DE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</w:t>
            </w:r>
            <w:r w:rsidR="00D4686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setzl.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Vertreter seit</w:t>
            </w:r>
          </w:p>
        </w:tc>
        <w:tc>
          <w:tcPr>
            <w:tcW w:w="1511" w:type="dxa"/>
          </w:tcPr>
          <w:p w14:paraId="4C20522B" w14:textId="77777777" w:rsidR="00931DE9" w:rsidRDefault="00931DE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Identifikations-N</w:t>
            </w:r>
            <w:r w:rsidR="0084124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ummer</w:t>
            </w:r>
          </w:p>
        </w:tc>
        <w:tc>
          <w:tcPr>
            <w:tcW w:w="1510" w:type="dxa"/>
          </w:tcPr>
          <w:p w14:paraId="0EFD0C19" w14:textId="77777777" w:rsidR="00931DE9" w:rsidRDefault="00D4686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D4686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Legitimiert durch</w:t>
            </w:r>
          </w:p>
        </w:tc>
        <w:tc>
          <w:tcPr>
            <w:tcW w:w="1510" w:type="dxa"/>
          </w:tcPr>
          <w:p w14:paraId="1CC5D1B5" w14:textId="77777777" w:rsidR="00931DE9" w:rsidRDefault="00D4686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Telefon</w:t>
            </w:r>
          </w:p>
        </w:tc>
        <w:tc>
          <w:tcPr>
            <w:tcW w:w="1511" w:type="dxa"/>
          </w:tcPr>
          <w:p w14:paraId="6C0AD030" w14:textId="77777777" w:rsidR="00931DE9" w:rsidRDefault="00D46869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E-Mail</w:t>
            </w:r>
          </w:p>
        </w:tc>
      </w:tr>
    </w:tbl>
    <w:p w14:paraId="6DCC24FB" w14:textId="77777777" w:rsidR="00931DE9" w:rsidRPr="0013492D" w:rsidRDefault="00931DE9" w:rsidP="003C6479">
      <w:pPr>
        <w:keepLines/>
        <w:rPr>
          <w:rFonts w:ascii="Arial" w:hAnsi="Arial" w:cs="Arial"/>
          <w:sz w:val="16"/>
          <w:szCs w:val="16"/>
        </w:rPr>
      </w:pPr>
    </w:p>
    <w:p w14:paraId="4BB3AFE3" w14:textId="77777777" w:rsidR="00092CC7" w:rsidRDefault="00092C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02ab3771-388e-4386-8fc4-c0fa07cf567d "/>
      </w:tblPr>
      <w:tblGrid>
        <w:gridCol w:w="2977"/>
        <w:gridCol w:w="6085"/>
      </w:tblGrid>
      <w:tr w:rsidR="00A2283C" w:rsidRPr="00A2283C" w14:paraId="1A4084AA" w14:textId="77777777" w:rsidTr="00DC5DF1">
        <w:tc>
          <w:tcPr>
            <w:tcW w:w="9062" w:type="dxa"/>
            <w:gridSpan w:val="2"/>
            <w:shd w:val="clear" w:color="auto" w:fill="C5E0B3" w:themeFill="accent6" w:themeFillTint="66"/>
          </w:tcPr>
          <w:p w14:paraId="476F774C" w14:textId="77777777" w:rsidR="00A2283C" w:rsidRPr="00A2283C" w:rsidRDefault="00A2283C" w:rsidP="00661E40">
            <w:pPr>
              <w:pStyle w:val="berschrift1"/>
            </w:pPr>
            <w:bookmarkStart w:id="7" w:name="UnternehmenAdressat"/>
            <w:bookmarkStart w:id="8" w:name="_Toc522273911"/>
            <w:bookmarkEnd w:id="5"/>
            <w:r w:rsidRPr="00A2283C">
              <w:lastRenderedPageBreak/>
              <w:t>Unternehmen</w:t>
            </w:r>
            <w:r w:rsidR="002C070C">
              <w:t xml:space="preserve"> </w:t>
            </w:r>
            <w:r w:rsidRPr="00A2283C">
              <w:t>/</w:t>
            </w:r>
            <w:r w:rsidR="002C070C">
              <w:t xml:space="preserve"> </w:t>
            </w:r>
            <w:r w:rsidRPr="00A2283C">
              <w:t>Vereinigung</w:t>
            </w:r>
            <w:bookmarkEnd w:id="7"/>
            <w:bookmarkEnd w:id="8"/>
          </w:p>
        </w:tc>
      </w:tr>
      <w:tr w:rsidR="00A2283C" w:rsidRPr="00A2283C" w14:paraId="7BE97EE5" w14:textId="77777777" w:rsidTr="00661E40">
        <w:tc>
          <w:tcPr>
            <w:tcW w:w="2977" w:type="dxa"/>
          </w:tcPr>
          <w:p w14:paraId="382E305F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Unternehmensname:</w:t>
            </w:r>
          </w:p>
        </w:tc>
        <w:tc>
          <w:tcPr>
            <w:tcW w:w="6085" w:type="dxa"/>
          </w:tcPr>
          <w:p w14:paraId="5F027258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</w:p>
        </w:tc>
      </w:tr>
      <w:tr w:rsidR="00A2283C" w:rsidRPr="00A2283C" w14:paraId="33F75465" w14:textId="77777777" w:rsidTr="00661E40">
        <w:tc>
          <w:tcPr>
            <w:tcW w:w="2977" w:type="dxa"/>
          </w:tcPr>
          <w:p w14:paraId="47B60ABB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Unternehmensname kurz:</w:t>
            </w:r>
          </w:p>
        </w:tc>
        <w:tc>
          <w:tcPr>
            <w:tcW w:w="6085" w:type="dxa"/>
          </w:tcPr>
          <w:p w14:paraId="2DC6855F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PHK STBG</w:t>
            </w:r>
          </w:p>
        </w:tc>
      </w:tr>
      <w:tr w:rsidR="00A2283C" w:rsidRPr="00A2283C" w14:paraId="47834D0F" w14:textId="77777777" w:rsidTr="00661E40">
        <w:tc>
          <w:tcPr>
            <w:tcW w:w="2977" w:type="dxa"/>
          </w:tcPr>
          <w:p w14:paraId="326D7A16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Unternehmensform:</w:t>
            </w:r>
          </w:p>
        </w:tc>
        <w:tc>
          <w:tcPr>
            <w:tcW w:w="6085" w:type="dxa"/>
          </w:tcPr>
          <w:p w14:paraId="2CF17E34" w14:textId="77777777" w:rsidR="00A2283C" w:rsidRPr="00A2283C" w:rsidRDefault="00A2283C" w:rsidP="00661E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Partnerschaftsgesellschaft</w:t>
            </w:r>
          </w:p>
        </w:tc>
      </w:tr>
    </w:tbl>
    <w:p w14:paraId="13300CD2" w14:textId="77777777" w:rsidR="00A2283C" w:rsidRPr="009E42EF" w:rsidRDefault="00A2283C" w:rsidP="00A2283C">
      <w:pPr>
        <w:spacing w:after="0" w:line="240" w:lineRule="auto"/>
        <w:rPr>
          <w:rFonts w:ascii="Arial" w:hAnsi="Arial" w:cs="Arial"/>
          <w:i/>
          <w:noProof/>
          <w:sz w:val="16"/>
          <w:szCs w:val="16"/>
          <w:lang w:eastAsia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0822b2dc-466e-405e-8852-01b9b2fe3a62 "/>
      </w:tblPr>
      <w:tblGrid>
        <w:gridCol w:w="4533"/>
        <w:gridCol w:w="4534"/>
      </w:tblGrid>
      <w:tr w:rsidR="00092CC7" w:rsidRPr="00A2283C" w14:paraId="5EA2883E" w14:textId="77777777" w:rsidTr="00661E40">
        <w:tc>
          <w:tcPr>
            <w:tcW w:w="4533" w:type="dxa"/>
            <w:shd w:val="clear" w:color="auto" w:fill="C5E0B3" w:themeFill="accent6" w:themeFillTint="66"/>
          </w:tcPr>
          <w:p w14:paraId="35689BFF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Korrespondenzadresse</w:t>
            </w:r>
          </w:p>
        </w:tc>
        <w:tc>
          <w:tcPr>
            <w:tcW w:w="4534" w:type="dxa"/>
            <w:shd w:val="clear" w:color="auto" w:fill="C5E0B3" w:themeFill="accent6" w:themeFillTint="66"/>
          </w:tcPr>
          <w:p w14:paraId="093558F6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Hauptstraßenadresse</w:t>
            </w:r>
          </w:p>
        </w:tc>
      </w:tr>
      <w:tr w:rsidR="00092CC7" w:rsidRPr="00A2283C" w14:paraId="79E82632" w14:textId="77777777" w:rsidTr="00661E40">
        <w:tc>
          <w:tcPr>
            <w:tcW w:w="4533" w:type="dxa"/>
          </w:tcPr>
          <w:p w14:paraId="1C51992D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  <w:tc>
          <w:tcPr>
            <w:tcW w:w="4534" w:type="dxa"/>
          </w:tcPr>
          <w:p w14:paraId="016E2759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</w:tr>
    </w:tbl>
    <w:p w14:paraId="5A0E3417" w14:textId="77777777" w:rsidR="00092CC7" w:rsidRPr="009E42EF" w:rsidRDefault="00092CC7" w:rsidP="00092CC7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6bd0f880-d384-4bf3-b759-972143efbf5d "/>
      </w:tblPr>
      <w:tblGrid>
        <w:gridCol w:w="4533"/>
        <w:gridCol w:w="4534"/>
      </w:tblGrid>
      <w:tr w:rsidR="00092CC7" w:rsidRPr="00A2283C" w14:paraId="35A4C4CB" w14:textId="77777777" w:rsidTr="00661E40">
        <w:tc>
          <w:tcPr>
            <w:tcW w:w="4533" w:type="dxa"/>
            <w:shd w:val="clear" w:color="auto" w:fill="C5E0B3" w:themeFill="accent6" w:themeFillTint="66"/>
          </w:tcPr>
          <w:p w14:paraId="6DF13955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Geschäftsleitungsadresse</w:t>
            </w:r>
          </w:p>
        </w:tc>
        <w:tc>
          <w:tcPr>
            <w:tcW w:w="4534" w:type="dxa"/>
            <w:shd w:val="clear" w:color="auto" w:fill="C5E0B3" w:themeFill="accent6" w:themeFillTint="66"/>
          </w:tcPr>
          <w:p w14:paraId="5A31700F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Hauptpostfachadresse</w:t>
            </w:r>
          </w:p>
        </w:tc>
      </w:tr>
      <w:tr w:rsidR="00092CC7" w:rsidRPr="00A2283C" w14:paraId="39C22DE1" w14:textId="77777777" w:rsidTr="00661E40">
        <w:tc>
          <w:tcPr>
            <w:tcW w:w="4533" w:type="dxa"/>
          </w:tcPr>
          <w:p w14:paraId="0D1E7551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PENKE HEINZE GEHRING StBGes</w:t>
            </w:r>
            <w:r>
              <w:rPr>
                <w:rFonts w:ascii="Arial" w:hAnsi="Arial" w:cs="Arial"/>
                <w:noProof/>
                <w:sz w:val="18"/>
              </w:rPr>
              <w:br/>
              <w:t>Alpgaustr. 24</w:t>
            </w:r>
            <w:r>
              <w:rPr>
                <w:rFonts w:ascii="Arial" w:hAnsi="Arial" w:cs="Arial"/>
                <w:noProof/>
                <w:sz w:val="18"/>
              </w:rPr>
              <w:br/>
              <w:t>87561 Oberstdorf</w:t>
            </w:r>
            <w:r>
              <w:rPr>
                <w:rFonts w:ascii="Arial" w:hAnsi="Arial" w:cs="Arial"/>
                <w:noProof/>
                <w:sz w:val="18"/>
              </w:rPr>
              <w:br/>
            </w:r>
          </w:p>
        </w:tc>
        <w:tc>
          <w:tcPr>
            <w:tcW w:w="4534" w:type="dxa"/>
          </w:tcPr>
          <w:p w14:paraId="64876889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66EFF8" w14:textId="77777777" w:rsidR="00092CC7" w:rsidRPr="009E42EF" w:rsidRDefault="00092CC7" w:rsidP="00092CC7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73ec7bc9-ccd1-4b67-93a5-f3a1016648aa "/>
      </w:tblPr>
      <w:tblGrid>
        <w:gridCol w:w="9062"/>
      </w:tblGrid>
      <w:tr w:rsidR="002C070C" w:rsidRPr="00A2283C" w14:paraId="7F0BC734" w14:textId="77777777" w:rsidTr="00FD7EC4">
        <w:tc>
          <w:tcPr>
            <w:tcW w:w="9062" w:type="dxa"/>
            <w:shd w:val="clear" w:color="auto" w:fill="C5E0B3" w:themeFill="accent6" w:themeFillTint="66"/>
          </w:tcPr>
          <w:p w14:paraId="2D10F821" w14:textId="77777777" w:rsidR="002C070C" w:rsidRPr="00A2283C" w:rsidRDefault="002C070C" w:rsidP="00937992">
            <w:pPr>
              <w:keepNext/>
              <w:keepLines/>
              <w:rPr>
                <w:rFonts w:ascii="Arial" w:hAnsi="Arial" w:cs="Arial"/>
                <w:b/>
                <w:noProof/>
                <w:color w:val="92D050"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noProof/>
                <w:sz w:val="18"/>
                <w:szCs w:val="18"/>
              </w:rPr>
              <w:t>Kommunikation</w:t>
            </w:r>
          </w:p>
        </w:tc>
      </w:tr>
    </w:tbl>
    <w:p w14:paraId="01E5FF18" w14:textId="77777777" w:rsidR="002C070C" w:rsidRPr="009E42EF" w:rsidRDefault="002C070C" w:rsidP="00A2283C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Description w:val="243eb6be-38b5-4554-865e-0dc157a11546 "/>
      </w:tblPr>
      <w:tblGrid>
        <w:gridCol w:w="5579"/>
        <w:gridCol w:w="3483"/>
      </w:tblGrid>
      <w:tr w:rsidR="00092CC7" w:rsidRPr="00A2283C" w14:paraId="6742A149" w14:textId="77777777" w:rsidTr="0071193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F77F017" w14:textId="77777777" w:rsidR="00092CC7" w:rsidRPr="001F686C" w:rsidRDefault="00092CC7" w:rsidP="00937992">
            <w:pPr>
              <w:keepNext/>
              <w:keepLines/>
              <w:rPr>
                <w:rFonts w:ascii="Arial" w:hAnsi="Arial" w:cs="Arial"/>
                <w:vanish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Bankverbindungen</w:t>
            </w:r>
          </w:p>
        </w:tc>
      </w:tr>
      <w:tr w:rsidR="00092CC7" w14:paraId="45A4D6A0" w14:textId="77777777" w:rsidTr="00092CC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79" w:type="dxa"/>
            <w:tcBorders>
              <w:right w:val="nil"/>
            </w:tcBorders>
          </w:tcPr>
          <w:p w14:paraId="023252E7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5FA3122D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IBAN: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DE10 7335 0000 0320 0193 00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BIC: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BYLADEM1ALG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Bankname: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Sparkasse Allgäu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483" w:type="dxa"/>
            <w:tcBorders>
              <w:left w:val="nil"/>
            </w:tcBorders>
          </w:tcPr>
          <w:p w14:paraId="0DFD3347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Hauptbank:</w:t>
            </w:r>
            <w:r w:rsidRPr="005163D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Ja</w:t>
            </w:r>
          </w:p>
        </w:tc>
      </w:tr>
      <w:tr w:rsidR="00092CC7" w14:paraId="1065B88C" w14:textId="77777777" w:rsidTr="00092CC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79" w:type="dxa"/>
            <w:tcBorders>
              <w:right w:val="nil"/>
            </w:tcBorders>
          </w:tcPr>
          <w:p w14:paraId="5FCA9BEE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7ACCD133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IBAN: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DE28 7335 0000 0000 0156 85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BIC: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BYLADEM1ALG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Bankname: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Sparkasse Allgäu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</w:rPr>
              <w:t>Abw. Kontoinhaber:</w:t>
            </w:r>
            <w:r>
              <w:rPr>
                <w:rFonts w:ascii="Arial" w:hAnsi="Arial" w:cs="Arial"/>
                <w:noProof/>
                <w:sz w:val="18"/>
              </w:rPr>
              <w:tab/>
              <w:t>KETTERL PENKE HEINZE &amp; PARTNER</w:t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  <w:r w:rsidR="003E69E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483" w:type="dxa"/>
            <w:tcBorders>
              <w:left w:val="nil"/>
            </w:tcBorders>
          </w:tcPr>
          <w:p w14:paraId="1E828645" w14:textId="77777777" w:rsidR="00092CC7" w:rsidRDefault="00092CC7" w:rsidP="00937992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Hauptbank:</w:t>
            </w:r>
            <w:r w:rsidRPr="005163D5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"/>
                <w:noProof/>
                <w:color w:val="000000" w:themeColor="text1"/>
                <w:sz w:val="18"/>
              </w:rPr>
              <w:t>Nein</w:t>
            </w:r>
          </w:p>
        </w:tc>
      </w:tr>
    </w:tbl>
    <w:p w14:paraId="29657E2B" w14:textId="77777777" w:rsidR="00092CC7" w:rsidRPr="00183E94" w:rsidRDefault="00092CC7" w:rsidP="00092CC7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ellenraster"/>
        <w:tblW w:w="906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Description w:val="0ec299b7-f416-47bf-94df-4d78b4f49fc0 "/>
      </w:tblPr>
      <w:tblGrid>
        <w:gridCol w:w="9067"/>
      </w:tblGrid>
      <w:tr w:rsidR="00092CC7" w:rsidRPr="00A2283C" w14:paraId="3EE76E51" w14:textId="77777777" w:rsidTr="00711939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A61103" w14:textId="77777777" w:rsidR="00092CC7" w:rsidRPr="00A2283C" w:rsidRDefault="00092CC7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Finanzamtsverbindungen</w:t>
            </w:r>
          </w:p>
        </w:tc>
      </w:tr>
    </w:tbl>
    <w:p w14:paraId="4F7FE52D" w14:textId="77777777" w:rsidR="00A2283C" w:rsidRPr="009E42EF" w:rsidRDefault="00A2283C" w:rsidP="00A2283C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U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2b06589e-199b-4ad9-96e1-6a366ee1ccbd "/>
      </w:tblPr>
      <w:tblGrid>
        <w:gridCol w:w="2977"/>
        <w:gridCol w:w="6085"/>
      </w:tblGrid>
      <w:tr w:rsidR="00A2283C" w:rsidRPr="00A2283C" w14:paraId="0FE9FDD3" w14:textId="77777777" w:rsidTr="00DC5DF1">
        <w:tc>
          <w:tcPr>
            <w:tcW w:w="9062" w:type="dxa"/>
            <w:gridSpan w:val="2"/>
            <w:shd w:val="clear" w:color="auto" w:fill="C5E0B3" w:themeFill="accent6" w:themeFillTint="66"/>
          </w:tcPr>
          <w:p w14:paraId="7887E1AF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Unternehmensdaten</w:t>
            </w:r>
          </w:p>
        </w:tc>
      </w:tr>
      <w:tr w:rsidR="00A2283C" w:rsidRPr="00A2283C" w14:paraId="4CDB6270" w14:textId="77777777" w:rsidTr="00661E40">
        <w:tc>
          <w:tcPr>
            <w:tcW w:w="2977" w:type="dxa"/>
          </w:tcPr>
          <w:p w14:paraId="1EBB35E3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Wirtschaftsjahr.</w:t>
            </w:r>
          </w:p>
        </w:tc>
        <w:tc>
          <w:tcPr>
            <w:tcW w:w="6085" w:type="dxa"/>
          </w:tcPr>
          <w:p w14:paraId="0F0EFBB7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01013112</w:t>
            </w:r>
          </w:p>
        </w:tc>
      </w:tr>
      <w:tr w:rsidR="00A2283C" w:rsidRPr="00A2283C" w14:paraId="1595A31C" w14:textId="77777777" w:rsidTr="00661E40">
        <w:tc>
          <w:tcPr>
            <w:tcW w:w="2977" w:type="dxa"/>
          </w:tcPr>
          <w:p w14:paraId="175C3D0E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Nationales Recht:</w:t>
            </w:r>
          </w:p>
        </w:tc>
        <w:tc>
          <w:tcPr>
            <w:tcW w:w="6085" w:type="dxa"/>
          </w:tcPr>
          <w:p w14:paraId="489EF7CF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Deutschland</w:t>
            </w:r>
          </w:p>
        </w:tc>
      </w:tr>
      <w:tr w:rsidR="00A2283C" w:rsidRPr="008D782B" w14:paraId="1FC0F655" w14:textId="77777777" w:rsidTr="00661E40">
        <w:tc>
          <w:tcPr>
            <w:tcW w:w="2977" w:type="dxa"/>
          </w:tcPr>
          <w:p w14:paraId="289F13A8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USt-IdNr</w:t>
            </w:r>
            <w:proofErr w:type="spellEnd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.:</w:t>
            </w:r>
          </w:p>
        </w:tc>
        <w:tc>
          <w:tcPr>
            <w:tcW w:w="6085" w:type="dxa"/>
          </w:tcPr>
          <w:p w14:paraId="79C1ED7E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DE</w:t>
            </w:r>
            <w:r w:rsidRPr="00A2283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</w:rPr>
              <w:t>198147775</w:t>
            </w:r>
          </w:p>
        </w:tc>
      </w:tr>
      <w:tr w:rsidR="00A2283C" w:rsidRPr="00A2283C" w14:paraId="6EDE6FCD" w14:textId="77777777" w:rsidTr="00661E40">
        <w:tc>
          <w:tcPr>
            <w:tcW w:w="2977" w:type="dxa"/>
          </w:tcPr>
          <w:p w14:paraId="48B6E296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Gläubiger</w:t>
            </w:r>
            <w:proofErr w:type="spellEnd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ID:</w:t>
            </w:r>
          </w:p>
        </w:tc>
        <w:tc>
          <w:tcPr>
            <w:tcW w:w="6085" w:type="dxa"/>
          </w:tcPr>
          <w:p w14:paraId="2B1F67D0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DE07ZZZ00001014560</w:t>
            </w:r>
          </w:p>
        </w:tc>
      </w:tr>
      <w:tr w:rsidR="00A2283C" w:rsidRPr="00A2283C" w14:paraId="26DE23BC" w14:textId="77777777" w:rsidTr="00661E40">
        <w:tc>
          <w:tcPr>
            <w:tcW w:w="2977" w:type="dxa"/>
          </w:tcPr>
          <w:p w14:paraId="6673F21F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proofErr w:type="spellStart"/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Bundesland</w:t>
            </w:r>
            <w:proofErr w:type="spellEnd"/>
            <w:r w:rsidR="00F068F6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</w:tc>
        <w:tc>
          <w:tcPr>
            <w:tcW w:w="6085" w:type="dxa"/>
          </w:tcPr>
          <w:p w14:paraId="091C89C6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Bayern</w:t>
            </w:r>
          </w:p>
        </w:tc>
      </w:tr>
      <w:tr w:rsidR="00A2283C" w:rsidRPr="00A2283C" w14:paraId="68FE5FCE" w14:textId="77777777" w:rsidTr="00661E40">
        <w:tc>
          <w:tcPr>
            <w:tcW w:w="2977" w:type="dxa"/>
          </w:tcPr>
          <w:p w14:paraId="330D9C9E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Bundesland MAD</w:t>
            </w:r>
            <w:r w:rsidR="00F068F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6085" w:type="dxa"/>
          </w:tcPr>
          <w:p w14:paraId="2C3E3184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</w:rPr>
              <w:t>Bayern</w:t>
            </w:r>
          </w:p>
        </w:tc>
      </w:tr>
    </w:tbl>
    <w:p w14:paraId="01AE4D4A" w14:textId="77777777" w:rsidR="00D25788" w:rsidRPr="009E42EF" w:rsidRDefault="00D25788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bbf03c81-72c9-41ee-9d18-cab6dae44892 "/>
      </w:tblPr>
      <w:tblGrid>
        <w:gridCol w:w="9062"/>
      </w:tblGrid>
      <w:tr w:rsidR="00A2283C" w:rsidRPr="00A2283C" w14:paraId="6B665503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16D7AF21" w14:textId="77777777" w:rsidR="00A2283C" w:rsidRPr="0009764C" w:rsidRDefault="00A2283C" w:rsidP="001B4EB1">
            <w:pPr>
              <w:pStyle w:val="berschrift1"/>
              <w:rPr>
                <w:b w:val="0"/>
              </w:rPr>
            </w:pPr>
            <w:bookmarkStart w:id="9" w:name="_Toc522273912"/>
            <w:bookmarkStart w:id="10" w:name="Betriebsinhaber"/>
            <w:r w:rsidRPr="00A2283C">
              <w:t>Betriebsinhaber</w:t>
            </w:r>
            <w:bookmarkEnd w:id="9"/>
          </w:p>
        </w:tc>
      </w:tr>
    </w:tbl>
    <w:p w14:paraId="4FD844A2" w14:textId="77777777" w:rsidR="00A2283C" w:rsidRPr="009E42EF" w:rsidRDefault="00A2283C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e14cbd61-1d54-4be9-a861-9168385ff897 "/>
      </w:tblPr>
      <w:tblGrid>
        <w:gridCol w:w="9067"/>
      </w:tblGrid>
      <w:tr w:rsidR="00A2283C" w:rsidRPr="00A2283C" w14:paraId="1068675B" w14:textId="77777777" w:rsidTr="001B4EB1">
        <w:tc>
          <w:tcPr>
            <w:tcW w:w="9067" w:type="dxa"/>
            <w:shd w:val="clear" w:color="auto" w:fill="C5E0B3" w:themeFill="accent6" w:themeFillTint="66"/>
          </w:tcPr>
          <w:p w14:paraId="36CDCE19" w14:textId="77777777" w:rsidR="00A2283C" w:rsidRPr="00A2283C" w:rsidRDefault="00023588" w:rsidP="00937992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Korrespondenzadresse</w:t>
            </w:r>
          </w:p>
        </w:tc>
      </w:tr>
    </w:tbl>
    <w:p w14:paraId="1051D279" w14:textId="77777777" w:rsidR="00711939" w:rsidRPr="009E42EF" w:rsidRDefault="00711939" w:rsidP="00A2283C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  <w:tblDescription w:val="732b1ae6-77f3-4271-baa7-e755059c368e "/>
      </w:tblPr>
      <w:tblGrid>
        <w:gridCol w:w="9067"/>
      </w:tblGrid>
      <w:tr w:rsidR="00D25788" w:rsidRPr="00A2283C" w14:paraId="6E4821BA" w14:textId="77777777" w:rsidTr="001B4EB1">
        <w:tc>
          <w:tcPr>
            <w:tcW w:w="9067" w:type="dxa"/>
            <w:shd w:val="clear" w:color="auto" w:fill="C5E0B3" w:themeFill="accent6" w:themeFillTint="66"/>
          </w:tcPr>
          <w:p w14:paraId="2E041937" w14:textId="77777777" w:rsidR="00D25788" w:rsidRPr="00A2283C" w:rsidRDefault="00D25788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Kommunikation</w:t>
            </w:r>
          </w:p>
        </w:tc>
      </w:tr>
    </w:tbl>
    <w:p w14:paraId="6042D919" w14:textId="77777777" w:rsidR="00D25788" w:rsidRPr="009E42EF" w:rsidRDefault="00D25788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3c38e7e2-b063-40a4-bb88-d02f41b031e5 "/>
      </w:tblPr>
      <w:tblGrid>
        <w:gridCol w:w="9062"/>
      </w:tblGrid>
      <w:tr w:rsidR="00A2283C" w:rsidRPr="00A2283C" w14:paraId="41978D6F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7F8F9016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Persönliche Daten</w:t>
            </w:r>
          </w:p>
        </w:tc>
      </w:tr>
    </w:tbl>
    <w:p w14:paraId="6E19B576" w14:textId="77777777" w:rsidR="00A2283C" w:rsidRPr="009E42EF" w:rsidRDefault="00A2283C" w:rsidP="00A2283C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Description w:val="db5d92ef-969b-44b7-b241-bc2eddd054b6 "/>
      </w:tblPr>
      <w:tblGrid>
        <w:gridCol w:w="9062"/>
      </w:tblGrid>
      <w:tr w:rsidR="00A2283C" w:rsidRPr="00A2283C" w14:paraId="7833748F" w14:textId="77777777" w:rsidTr="00DC5DF1">
        <w:tc>
          <w:tcPr>
            <w:tcW w:w="9062" w:type="dxa"/>
            <w:shd w:val="clear" w:color="auto" w:fill="C5E0B3" w:themeFill="accent6" w:themeFillTint="66"/>
          </w:tcPr>
          <w:p w14:paraId="6B535D69" w14:textId="77777777" w:rsidR="00A2283C" w:rsidRPr="00A2283C" w:rsidRDefault="00A2283C" w:rsidP="0093799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A2283C">
              <w:rPr>
                <w:rFonts w:ascii="Arial" w:hAnsi="Arial" w:cs="Arial"/>
                <w:b/>
                <w:sz w:val="18"/>
                <w:szCs w:val="18"/>
              </w:rPr>
              <w:t>Legitimation</w:t>
            </w:r>
          </w:p>
        </w:tc>
      </w:tr>
    </w:tbl>
    <w:p w14:paraId="690B960C" w14:textId="77777777" w:rsidR="00CC6B2C" w:rsidRPr="009E42EF" w:rsidRDefault="00CC6B2C" w:rsidP="00A2283C">
      <w:pPr>
        <w:rPr>
          <w:rFonts w:ascii="Arial" w:hAnsi="Arial" w:cs="Arial"/>
          <w:i/>
          <w:sz w:val="16"/>
          <w:szCs w:val="16"/>
        </w:rPr>
      </w:pPr>
      <w:bookmarkStart w:id="11" w:name="Betriebsstätte"/>
      <w:bookmarkEnd w:id="10"/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  <w:tblDescription w:val="52c764a2-3a0c-452f-b12a-4ca1aa856b0e "/>
      </w:tblPr>
      <w:tblGrid>
        <w:gridCol w:w="1510"/>
        <w:gridCol w:w="1510"/>
        <w:gridCol w:w="1511"/>
        <w:gridCol w:w="1510"/>
        <w:gridCol w:w="1510"/>
        <w:gridCol w:w="1516"/>
      </w:tblGrid>
      <w:tr w:rsidR="00FD7EC4" w:rsidRPr="00A2283C" w14:paraId="0F3A7AAF" w14:textId="77777777" w:rsidTr="00FD7EC4">
        <w:tc>
          <w:tcPr>
            <w:tcW w:w="9067" w:type="dxa"/>
            <w:gridSpan w:val="6"/>
            <w:shd w:val="clear" w:color="auto" w:fill="C5E0B3" w:themeFill="accent6" w:themeFillTint="66"/>
          </w:tcPr>
          <w:p w14:paraId="7C882D30" w14:textId="77777777" w:rsidR="00FD7EC4" w:rsidRPr="00A2283C" w:rsidRDefault="00FD7EC4" w:rsidP="00937992">
            <w:pPr>
              <w:pStyle w:val="berschrift1"/>
            </w:pPr>
            <w:bookmarkStart w:id="12" w:name="Gesellschafter"/>
            <w:bookmarkEnd w:id="11"/>
            <w:r w:rsidRPr="00A2283C">
              <w:t>Betriebsstätte</w:t>
            </w:r>
            <w:r>
              <w:t>n</w:t>
            </w:r>
          </w:p>
        </w:tc>
      </w:tr>
      <w:tr w:rsidR="00FD7EC4" w14:paraId="42A4C88C" w14:textId="77777777" w:rsidTr="00FD7EC4">
        <w:tc>
          <w:tcPr>
            <w:tcW w:w="1510" w:type="dxa"/>
          </w:tcPr>
          <w:p w14:paraId="518142F2" w14:textId="77777777" w:rsidR="00FD7EC4" w:rsidRDefault="00FD7EC4" w:rsidP="00937992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CC6B2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Bezeichnung</w:t>
            </w:r>
          </w:p>
        </w:tc>
        <w:tc>
          <w:tcPr>
            <w:tcW w:w="1510" w:type="dxa"/>
          </w:tcPr>
          <w:p w14:paraId="66F220AB" w14:textId="77777777" w:rsidR="00FD7EC4" w:rsidRPr="00CC6B2C" w:rsidRDefault="00FD7EC4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Betriebsstätte seit</w:t>
            </w:r>
          </w:p>
        </w:tc>
        <w:tc>
          <w:tcPr>
            <w:tcW w:w="1511" w:type="dxa"/>
          </w:tcPr>
          <w:p w14:paraId="71DC2965" w14:textId="77777777" w:rsidR="00FD7EC4" w:rsidRDefault="00FD7EC4" w:rsidP="00937992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1510" w:type="dxa"/>
          </w:tcPr>
          <w:p w14:paraId="262CE966" w14:textId="77777777" w:rsidR="00FD7EC4" w:rsidRDefault="00FD7EC4" w:rsidP="00937992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Gemeinde</w:t>
            </w:r>
          </w:p>
        </w:tc>
        <w:tc>
          <w:tcPr>
            <w:tcW w:w="1510" w:type="dxa"/>
          </w:tcPr>
          <w:p w14:paraId="2402C280" w14:textId="77777777" w:rsidR="00FD7EC4" w:rsidRDefault="00FD7EC4" w:rsidP="00937992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Hebenummer</w:t>
            </w:r>
          </w:p>
        </w:tc>
        <w:tc>
          <w:tcPr>
            <w:tcW w:w="1516" w:type="dxa"/>
          </w:tcPr>
          <w:p w14:paraId="18EC772D" w14:textId="77777777" w:rsidR="00FD7EC4" w:rsidRPr="00EC2CD8" w:rsidRDefault="00EC2CD8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EC2CD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Ist Sitz der Gesch.-Leitung</w:t>
            </w:r>
          </w:p>
        </w:tc>
      </w:tr>
    </w:tbl>
    <w:p w14:paraId="46AE7C79" w14:textId="77777777" w:rsidR="00FD7EC4" w:rsidRDefault="00EC2CD8" w:rsidP="00A2283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Weitere Angaben finden Sie in der </w:t>
      </w:r>
      <w:proofErr w:type="spellStart"/>
      <w:r w:rsidR="00FD7EC4" w:rsidRPr="00A2283C">
        <w:rPr>
          <w:rFonts w:ascii="Arial" w:hAnsi="Arial" w:cs="Arial"/>
          <w:i/>
          <w:sz w:val="18"/>
          <w:szCs w:val="18"/>
        </w:rPr>
        <w:t>Betriebsstättenübersicht</w:t>
      </w:r>
      <w:proofErr w:type="spellEnd"/>
      <w:r w:rsidR="00FD7EC4" w:rsidRPr="00A2283C">
        <w:rPr>
          <w:rFonts w:ascii="Arial" w:hAnsi="Arial" w:cs="Arial"/>
          <w:i/>
          <w:sz w:val="18"/>
          <w:szCs w:val="18"/>
        </w:rPr>
        <w:t xml:space="preserve"> </w:t>
      </w:r>
    </w:p>
    <w:p w14:paraId="2EEA1117" w14:textId="77777777" w:rsidR="00FD7EC4" w:rsidRPr="003A7848" w:rsidRDefault="00FD7EC4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  <w:tblDescription w:val="bc605858-fb3b-4509-b2ee-f43b098aee72 "/>
      </w:tblPr>
      <w:tblGrid>
        <w:gridCol w:w="1510"/>
        <w:gridCol w:w="1510"/>
        <w:gridCol w:w="1511"/>
        <w:gridCol w:w="1510"/>
        <w:gridCol w:w="1510"/>
        <w:gridCol w:w="1516"/>
      </w:tblGrid>
      <w:tr w:rsidR="00FD7EC4" w:rsidRPr="00A2283C" w14:paraId="2AA5927D" w14:textId="77777777" w:rsidTr="00FD7EC4">
        <w:tc>
          <w:tcPr>
            <w:tcW w:w="9067" w:type="dxa"/>
            <w:gridSpan w:val="6"/>
            <w:shd w:val="clear" w:color="auto" w:fill="C5E0B3" w:themeFill="accent6" w:themeFillTint="66"/>
          </w:tcPr>
          <w:p w14:paraId="649E5EBE" w14:textId="77777777" w:rsidR="00FD7EC4" w:rsidRPr="00A2283C" w:rsidRDefault="00FD7EC4" w:rsidP="00937992">
            <w:pPr>
              <w:pStyle w:val="berschrift1"/>
            </w:pPr>
            <w:r w:rsidRPr="00A2283C">
              <w:lastRenderedPageBreak/>
              <w:t>Gesellschafter</w:t>
            </w:r>
          </w:p>
        </w:tc>
      </w:tr>
      <w:tr w:rsidR="00D25788" w:rsidRPr="006364FE" w14:paraId="32063E45" w14:textId="77777777" w:rsidTr="00FD7EC4">
        <w:tc>
          <w:tcPr>
            <w:tcW w:w="1510" w:type="dxa"/>
          </w:tcPr>
          <w:p w14:paraId="0FB8ABDD" w14:textId="77777777" w:rsidR="00BC364E" w:rsidRDefault="00D25788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Bezeichn</w:t>
            </w:r>
            <w:proofErr w:type="spellEnd"/>
          </w:p>
          <w:p w14:paraId="0E0BF83E" w14:textId="77777777" w:rsidR="00BC364E" w:rsidRDefault="00BC364E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CF19BBB" w14:textId="3AA6049E" w:rsidR="00D25788" w:rsidRPr="006364FE" w:rsidRDefault="00D25788" w:rsidP="00937992">
            <w:pPr>
              <w:keepNext/>
              <w:keepLines/>
              <w:rPr>
                <w:rFonts w:ascii="Arial" w:hAnsi="Arial" w:cs="Arial"/>
              </w:rPr>
            </w:pPr>
            <w:proofErr w:type="spellStart"/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ung</w:t>
            </w:r>
            <w:proofErr w:type="spellEnd"/>
          </w:p>
        </w:tc>
        <w:tc>
          <w:tcPr>
            <w:tcW w:w="1510" w:type="dxa"/>
          </w:tcPr>
          <w:p w14:paraId="4BF01200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Gesellschafter</w:t>
            </w:r>
          </w:p>
          <w:p w14:paraId="53EF6543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seit</w:t>
            </w:r>
          </w:p>
        </w:tc>
        <w:tc>
          <w:tcPr>
            <w:tcW w:w="1511" w:type="dxa"/>
          </w:tcPr>
          <w:p w14:paraId="220C9E53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Beteiligten-nummer</w:t>
            </w:r>
          </w:p>
        </w:tc>
        <w:tc>
          <w:tcPr>
            <w:tcW w:w="1510" w:type="dxa"/>
          </w:tcPr>
          <w:p w14:paraId="5922879B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Identifikations-</w:t>
            </w:r>
            <w:r w:rsidR="0084124B"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ummer</w:t>
            </w:r>
          </w:p>
        </w:tc>
        <w:tc>
          <w:tcPr>
            <w:tcW w:w="1510" w:type="dxa"/>
          </w:tcPr>
          <w:p w14:paraId="1CB91AA8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Art der Beteiligung</w:t>
            </w:r>
          </w:p>
        </w:tc>
        <w:tc>
          <w:tcPr>
            <w:tcW w:w="1511" w:type="dxa"/>
          </w:tcPr>
          <w:p w14:paraId="04404E3D" w14:textId="77777777" w:rsidR="00D25788" w:rsidRPr="006364FE" w:rsidRDefault="00D25788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Legitimiert durch</w:t>
            </w:r>
          </w:p>
        </w:tc>
      </w:tr>
    </w:tbl>
    <w:p w14:paraId="348FBB2D" w14:textId="77777777" w:rsidR="00FD7EC4" w:rsidRPr="00A2283C" w:rsidRDefault="00EC2CD8" w:rsidP="00FD7EC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Weitere Ang</w:t>
      </w:r>
      <w:r w:rsidR="00D66E8E">
        <w:rPr>
          <w:rFonts w:ascii="Arial" w:hAnsi="Arial" w:cs="Arial"/>
          <w:i/>
          <w:sz w:val="18"/>
          <w:szCs w:val="18"/>
        </w:rPr>
        <w:t>a</w:t>
      </w:r>
      <w:r>
        <w:rPr>
          <w:rFonts w:ascii="Arial" w:hAnsi="Arial" w:cs="Arial"/>
          <w:i/>
          <w:sz w:val="18"/>
          <w:szCs w:val="18"/>
        </w:rPr>
        <w:t>ben finden Sie in der Gesellschafterübersicht</w:t>
      </w:r>
    </w:p>
    <w:p w14:paraId="090C8C96" w14:textId="77777777" w:rsidR="00A865E7" w:rsidRPr="009E42EF" w:rsidRDefault="00A865E7" w:rsidP="00A2283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  <w:tblDescription w:val="0d8a65e8-6325-423b-a2a6-12379fdb81b6 "/>
      </w:tblPr>
      <w:tblGrid>
        <w:gridCol w:w="1510"/>
        <w:gridCol w:w="1510"/>
        <w:gridCol w:w="1511"/>
        <w:gridCol w:w="1510"/>
        <w:gridCol w:w="1510"/>
        <w:gridCol w:w="1516"/>
      </w:tblGrid>
      <w:tr w:rsidR="00A865E7" w:rsidRPr="00D756B4" w14:paraId="0116E9B1" w14:textId="77777777" w:rsidTr="00A865E7">
        <w:tc>
          <w:tcPr>
            <w:tcW w:w="9067" w:type="dxa"/>
            <w:gridSpan w:val="6"/>
            <w:shd w:val="clear" w:color="auto" w:fill="C5E0B3" w:themeFill="accent6" w:themeFillTint="66"/>
          </w:tcPr>
          <w:p w14:paraId="417A04CC" w14:textId="77777777" w:rsidR="00A865E7" w:rsidRPr="00D756B4" w:rsidRDefault="00A865E7" w:rsidP="00937992">
            <w:pPr>
              <w:pStyle w:val="berschrift1"/>
            </w:pPr>
            <w:r w:rsidRPr="00D756B4">
              <w:t>Gesetzliche Vertreter</w:t>
            </w:r>
          </w:p>
        </w:tc>
      </w:tr>
      <w:tr w:rsidR="00FD7EC4" w:rsidRPr="006364FE" w14:paraId="788310CC" w14:textId="77777777" w:rsidTr="00A865E7">
        <w:tc>
          <w:tcPr>
            <w:tcW w:w="1510" w:type="dxa"/>
          </w:tcPr>
          <w:p w14:paraId="670FEE22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Bezeichnung</w:t>
            </w:r>
          </w:p>
        </w:tc>
        <w:tc>
          <w:tcPr>
            <w:tcW w:w="1510" w:type="dxa"/>
          </w:tcPr>
          <w:p w14:paraId="692F8F74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Gesetzlicher Vertreter seit</w:t>
            </w:r>
          </w:p>
        </w:tc>
        <w:tc>
          <w:tcPr>
            <w:tcW w:w="1511" w:type="dxa"/>
          </w:tcPr>
          <w:p w14:paraId="609F392B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</w:t>
            </w:r>
            <w:r w:rsidR="0084124B"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-N</w:t>
            </w: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ummer</w:t>
            </w:r>
          </w:p>
        </w:tc>
        <w:tc>
          <w:tcPr>
            <w:tcW w:w="1510" w:type="dxa"/>
          </w:tcPr>
          <w:p w14:paraId="57611344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Legitimiert durch</w:t>
            </w:r>
          </w:p>
        </w:tc>
        <w:tc>
          <w:tcPr>
            <w:tcW w:w="1510" w:type="dxa"/>
          </w:tcPr>
          <w:p w14:paraId="422D0014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Telefon</w:t>
            </w:r>
          </w:p>
        </w:tc>
        <w:tc>
          <w:tcPr>
            <w:tcW w:w="1511" w:type="dxa"/>
          </w:tcPr>
          <w:p w14:paraId="5368DA14" w14:textId="77777777" w:rsidR="00FD7EC4" w:rsidRPr="006364FE" w:rsidRDefault="00FD7EC4" w:rsidP="0093799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364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E-Mail</w:t>
            </w:r>
          </w:p>
        </w:tc>
      </w:tr>
      <w:bookmarkEnd w:id="12"/>
    </w:tbl>
    <w:p w14:paraId="572852A7" w14:textId="77777777" w:rsidR="00B73D7C" w:rsidRPr="009E42EF" w:rsidRDefault="00B73D7C" w:rsidP="00A865E7">
      <w:pPr>
        <w:rPr>
          <w:sz w:val="16"/>
          <w:szCs w:val="16"/>
        </w:rPr>
      </w:pPr>
    </w:p>
    <w:sectPr w:rsidR="00B73D7C" w:rsidRPr="009E42EF" w:rsidSect="00DC5D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4A69" w14:textId="77777777" w:rsidR="00BE3B27" w:rsidRDefault="00BE3B27">
      <w:pPr>
        <w:spacing w:after="0" w:line="240" w:lineRule="auto"/>
      </w:pPr>
      <w:r>
        <w:separator/>
      </w:r>
    </w:p>
  </w:endnote>
  <w:endnote w:type="continuationSeparator" w:id="0">
    <w:p w14:paraId="58FD6379" w14:textId="77777777" w:rsidR="00BE3B27" w:rsidRDefault="00BE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808C" w14:textId="77777777" w:rsidR="00DC1CAA" w:rsidRDefault="00DC1C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511B" w14:textId="77777777" w:rsidR="00DC1CAA" w:rsidRPr="00B3156D" w:rsidRDefault="00DC1CAA" w:rsidP="0087047E">
    <w:pPr>
      <w:pStyle w:val="Fuzeile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470D2C" wp14:editId="07D157DC">
              <wp:simplePos x="0" y="0"/>
              <wp:positionH relativeFrom="column">
                <wp:posOffset>14605</wp:posOffset>
              </wp:positionH>
              <wp:positionV relativeFrom="paragraph">
                <wp:posOffset>-78741</wp:posOffset>
              </wp:positionV>
              <wp:extent cx="5807075" cy="0"/>
              <wp:effectExtent l="0" t="0" r="22225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Gerader Verbinde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" from="1.15pt,-6.2pt" to="458.4pt,-6.2pt" w14:anchorId="4834DA94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06F23">
      <w:rPr>
        <w:rFonts w:ascii="Arial" w:hAnsi="Arial" w:cs="Arial"/>
        <w:sz w:val="18"/>
        <w:szCs w:val="18"/>
      </w:rPr>
      <w:t xml:space="preserve">Seite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871260">
      <w:rPr>
        <w:rFonts w:ascii="Arial" w:hAnsi="Arial" w:cs="Arial"/>
        <w:b/>
        <w:bCs/>
        <w:noProof/>
        <w:sz w:val="18"/>
        <w:szCs w:val="18"/>
      </w:rPr>
      <w:t>7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  <w:r w:rsidRPr="00F06F23">
      <w:rPr>
        <w:rFonts w:ascii="Arial" w:hAnsi="Arial" w:cs="Arial"/>
        <w:sz w:val="18"/>
        <w:szCs w:val="18"/>
      </w:rPr>
      <w:t xml:space="preserve"> von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871260">
      <w:rPr>
        <w:rFonts w:ascii="Arial" w:hAnsi="Arial" w:cs="Arial"/>
        <w:b/>
        <w:bCs/>
        <w:noProof/>
        <w:sz w:val="18"/>
        <w:szCs w:val="18"/>
      </w:rPr>
      <w:t>7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D5CE" w14:textId="77777777" w:rsidR="00DC1CAA" w:rsidRPr="00B3156D" w:rsidRDefault="00DC1CAA" w:rsidP="0087047E">
    <w:pPr>
      <w:pStyle w:val="Fuzeile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524449A" wp14:editId="5B688BD4">
              <wp:simplePos x="0" y="0"/>
              <wp:positionH relativeFrom="column">
                <wp:posOffset>-74295</wp:posOffset>
              </wp:positionH>
              <wp:positionV relativeFrom="paragraph">
                <wp:posOffset>10794</wp:posOffset>
              </wp:positionV>
              <wp:extent cx="5779770" cy="0"/>
              <wp:effectExtent l="0" t="0" r="30480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977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Gerader Verbinder 3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" from="-5.85pt,.85pt" to="449.25pt,.85pt" w14:anchorId="30D7A3DA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sz w:val="18"/>
        <w:szCs w:val="18"/>
      </w:rPr>
      <w:br/>
    </w:r>
    <w:r w:rsidRPr="00B3156D">
      <w:rPr>
        <w:rFonts w:ascii="Arial" w:hAnsi="Arial" w:cs="Arial"/>
        <w:sz w:val="18"/>
        <w:szCs w:val="18"/>
      </w:rPr>
      <w:t xml:space="preserve">Druckdatum: </w:t>
    </w:r>
    <w:r>
      <w:rPr>
        <w:rFonts w:ascii="Arial" w:hAnsi="Arial" w:cs="Arial"/>
        <w:noProof/>
        <w:sz w:val="18"/>
      </w:rPr>
      <w:t>20.01.2025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06F23">
      <w:rPr>
        <w:rFonts w:ascii="Arial" w:hAnsi="Arial" w:cs="Arial"/>
        <w:sz w:val="18"/>
        <w:szCs w:val="18"/>
      </w:rPr>
      <w:t xml:space="preserve">Seite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871260">
      <w:rPr>
        <w:rFonts w:ascii="Arial" w:hAnsi="Arial" w:cs="Arial"/>
        <w:b/>
        <w:bCs/>
        <w:noProof/>
        <w:sz w:val="18"/>
        <w:szCs w:val="18"/>
      </w:rPr>
      <w:t>1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  <w:r w:rsidRPr="00F06F23">
      <w:rPr>
        <w:rFonts w:ascii="Arial" w:hAnsi="Arial" w:cs="Arial"/>
        <w:sz w:val="18"/>
        <w:szCs w:val="18"/>
      </w:rPr>
      <w:t xml:space="preserve"> von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871260">
      <w:rPr>
        <w:rFonts w:ascii="Arial" w:hAnsi="Arial" w:cs="Arial"/>
        <w:b/>
        <w:bCs/>
        <w:noProof/>
        <w:sz w:val="18"/>
        <w:szCs w:val="18"/>
      </w:rPr>
      <w:t>7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</w:p>
  <w:p w14:paraId="5F1DF3AF" w14:textId="77777777" w:rsidR="00DC1CAA" w:rsidRDefault="00DC1C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B48B" w14:textId="77777777" w:rsidR="00BE3B27" w:rsidRDefault="00BE3B27">
      <w:pPr>
        <w:spacing w:after="0" w:line="240" w:lineRule="auto"/>
      </w:pPr>
      <w:r>
        <w:separator/>
      </w:r>
    </w:p>
  </w:footnote>
  <w:footnote w:type="continuationSeparator" w:id="0">
    <w:p w14:paraId="46F0BA25" w14:textId="77777777" w:rsidR="00BE3B27" w:rsidRDefault="00BE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D9AE" w14:textId="77777777" w:rsidR="00DC1CAA" w:rsidRDefault="00DC1C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86ED" w14:textId="77777777" w:rsidR="00DC1CAA" w:rsidRDefault="00DC1C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5DEA" w14:textId="77777777" w:rsidR="00DC1CAA" w:rsidRDefault="00DC1C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D1"/>
    <w:rsid w:val="00007576"/>
    <w:rsid w:val="00023588"/>
    <w:rsid w:val="000257A9"/>
    <w:rsid w:val="0003012F"/>
    <w:rsid w:val="00041B12"/>
    <w:rsid w:val="000459B9"/>
    <w:rsid w:val="00057625"/>
    <w:rsid w:val="000663C7"/>
    <w:rsid w:val="000762BB"/>
    <w:rsid w:val="0007778B"/>
    <w:rsid w:val="000866F7"/>
    <w:rsid w:val="00092CC7"/>
    <w:rsid w:val="000958DC"/>
    <w:rsid w:val="0009764C"/>
    <w:rsid w:val="000A1FCB"/>
    <w:rsid w:val="000C5CB1"/>
    <w:rsid w:val="000D519E"/>
    <w:rsid w:val="000D7262"/>
    <w:rsid w:val="000D77F7"/>
    <w:rsid w:val="0011195B"/>
    <w:rsid w:val="00112C1B"/>
    <w:rsid w:val="0013492D"/>
    <w:rsid w:val="00164BCB"/>
    <w:rsid w:val="0017456A"/>
    <w:rsid w:val="001749FA"/>
    <w:rsid w:val="00183D2A"/>
    <w:rsid w:val="00183E94"/>
    <w:rsid w:val="001A4C14"/>
    <w:rsid w:val="001A53F4"/>
    <w:rsid w:val="001B1E2D"/>
    <w:rsid w:val="001B4EB1"/>
    <w:rsid w:val="001C5533"/>
    <w:rsid w:val="001F686C"/>
    <w:rsid w:val="001F76FF"/>
    <w:rsid w:val="00201175"/>
    <w:rsid w:val="00207614"/>
    <w:rsid w:val="002115CB"/>
    <w:rsid w:val="00221622"/>
    <w:rsid w:val="002664CE"/>
    <w:rsid w:val="00282A23"/>
    <w:rsid w:val="00286BB6"/>
    <w:rsid w:val="0028775F"/>
    <w:rsid w:val="002A2262"/>
    <w:rsid w:val="002C0590"/>
    <w:rsid w:val="002C070C"/>
    <w:rsid w:val="002C3D1C"/>
    <w:rsid w:val="002C5AFB"/>
    <w:rsid w:val="002E099D"/>
    <w:rsid w:val="002E678B"/>
    <w:rsid w:val="002F054D"/>
    <w:rsid w:val="002F5B55"/>
    <w:rsid w:val="003013F7"/>
    <w:rsid w:val="0030187D"/>
    <w:rsid w:val="00303AE0"/>
    <w:rsid w:val="0030463B"/>
    <w:rsid w:val="003051E6"/>
    <w:rsid w:val="003146E4"/>
    <w:rsid w:val="0032463C"/>
    <w:rsid w:val="003502FD"/>
    <w:rsid w:val="003533F1"/>
    <w:rsid w:val="00353AD1"/>
    <w:rsid w:val="00362D66"/>
    <w:rsid w:val="00373EE2"/>
    <w:rsid w:val="0038796E"/>
    <w:rsid w:val="003A7848"/>
    <w:rsid w:val="003B28E9"/>
    <w:rsid w:val="003C53FF"/>
    <w:rsid w:val="003C6479"/>
    <w:rsid w:val="003E23F7"/>
    <w:rsid w:val="003E69EE"/>
    <w:rsid w:val="003F66B0"/>
    <w:rsid w:val="0042076A"/>
    <w:rsid w:val="00425DC8"/>
    <w:rsid w:val="00426941"/>
    <w:rsid w:val="0044361F"/>
    <w:rsid w:val="00450C0B"/>
    <w:rsid w:val="00461101"/>
    <w:rsid w:val="00470EFD"/>
    <w:rsid w:val="004B35EB"/>
    <w:rsid w:val="004E3AA8"/>
    <w:rsid w:val="004F4712"/>
    <w:rsid w:val="004F598A"/>
    <w:rsid w:val="005163D5"/>
    <w:rsid w:val="00523253"/>
    <w:rsid w:val="00535123"/>
    <w:rsid w:val="005549F0"/>
    <w:rsid w:val="0057223A"/>
    <w:rsid w:val="005733AF"/>
    <w:rsid w:val="00595B64"/>
    <w:rsid w:val="005F315A"/>
    <w:rsid w:val="00610C90"/>
    <w:rsid w:val="0063252F"/>
    <w:rsid w:val="006364FE"/>
    <w:rsid w:val="00640950"/>
    <w:rsid w:val="006427C5"/>
    <w:rsid w:val="00643496"/>
    <w:rsid w:val="0065281B"/>
    <w:rsid w:val="00661E40"/>
    <w:rsid w:val="00694FCF"/>
    <w:rsid w:val="006A12E7"/>
    <w:rsid w:val="00701593"/>
    <w:rsid w:val="00711939"/>
    <w:rsid w:val="0074557F"/>
    <w:rsid w:val="007525D8"/>
    <w:rsid w:val="00783F69"/>
    <w:rsid w:val="00790667"/>
    <w:rsid w:val="00794008"/>
    <w:rsid w:val="007972D6"/>
    <w:rsid w:val="00797E09"/>
    <w:rsid w:val="007A2D9B"/>
    <w:rsid w:val="007A48BF"/>
    <w:rsid w:val="007A7356"/>
    <w:rsid w:val="007D1B05"/>
    <w:rsid w:val="007E77F3"/>
    <w:rsid w:val="00812D37"/>
    <w:rsid w:val="0083261B"/>
    <w:rsid w:val="00832BBA"/>
    <w:rsid w:val="0084124B"/>
    <w:rsid w:val="00850E29"/>
    <w:rsid w:val="008555B1"/>
    <w:rsid w:val="0087047E"/>
    <w:rsid w:val="0087098D"/>
    <w:rsid w:val="00871260"/>
    <w:rsid w:val="008803F6"/>
    <w:rsid w:val="00885441"/>
    <w:rsid w:val="008A07D3"/>
    <w:rsid w:val="008A6818"/>
    <w:rsid w:val="008B2F5B"/>
    <w:rsid w:val="008C1DA8"/>
    <w:rsid w:val="008C27EC"/>
    <w:rsid w:val="008D2AEF"/>
    <w:rsid w:val="008D782B"/>
    <w:rsid w:val="008F531A"/>
    <w:rsid w:val="009155CF"/>
    <w:rsid w:val="00927738"/>
    <w:rsid w:val="00931DE9"/>
    <w:rsid w:val="00937992"/>
    <w:rsid w:val="0094605F"/>
    <w:rsid w:val="00953679"/>
    <w:rsid w:val="009743E8"/>
    <w:rsid w:val="0097443C"/>
    <w:rsid w:val="009812AE"/>
    <w:rsid w:val="00993A5E"/>
    <w:rsid w:val="009A61F1"/>
    <w:rsid w:val="009C117D"/>
    <w:rsid w:val="009E42EF"/>
    <w:rsid w:val="009E726D"/>
    <w:rsid w:val="009F20AE"/>
    <w:rsid w:val="00A2283C"/>
    <w:rsid w:val="00A26BB9"/>
    <w:rsid w:val="00A410C2"/>
    <w:rsid w:val="00A46B33"/>
    <w:rsid w:val="00A54266"/>
    <w:rsid w:val="00A7084C"/>
    <w:rsid w:val="00A746F6"/>
    <w:rsid w:val="00A865E7"/>
    <w:rsid w:val="00AC7A84"/>
    <w:rsid w:val="00B009B8"/>
    <w:rsid w:val="00B07572"/>
    <w:rsid w:val="00B130C4"/>
    <w:rsid w:val="00B36233"/>
    <w:rsid w:val="00B405EF"/>
    <w:rsid w:val="00B42260"/>
    <w:rsid w:val="00B5295C"/>
    <w:rsid w:val="00B67904"/>
    <w:rsid w:val="00B73D7C"/>
    <w:rsid w:val="00B74BB4"/>
    <w:rsid w:val="00B86894"/>
    <w:rsid w:val="00B92BD4"/>
    <w:rsid w:val="00BA42A5"/>
    <w:rsid w:val="00BB0A1D"/>
    <w:rsid w:val="00BC364E"/>
    <w:rsid w:val="00BD6EB8"/>
    <w:rsid w:val="00BE15DA"/>
    <w:rsid w:val="00BE3B27"/>
    <w:rsid w:val="00C26A3B"/>
    <w:rsid w:val="00C46DDB"/>
    <w:rsid w:val="00C63371"/>
    <w:rsid w:val="00C641C1"/>
    <w:rsid w:val="00C763B7"/>
    <w:rsid w:val="00C817B9"/>
    <w:rsid w:val="00C9616E"/>
    <w:rsid w:val="00CA3061"/>
    <w:rsid w:val="00CB2562"/>
    <w:rsid w:val="00CC6B2C"/>
    <w:rsid w:val="00CC7DA2"/>
    <w:rsid w:val="00CD766A"/>
    <w:rsid w:val="00CE0C4D"/>
    <w:rsid w:val="00CE3642"/>
    <w:rsid w:val="00CE4D0D"/>
    <w:rsid w:val="00CF6E17"/>
    <w:rsid w:val="00D00D1F"/>
    <w:rsid w:val="00D0153F"/>
    <w:rsid w:val="00D06A68"/>
    <w:rsid w:val="00D23AF8"/>
    <w:rsid w:val="00D25788"/>
    <w:rsid w:val="00D268A1"/>
    <w:rsid w:val="00D3472F"/>
    <w:rsid w:val="00D46869"/>
    <w:rsid w:val="00D46E0B"/>
    <w:rsid w:val="00D612BF"/>
    <w:rsid w:val="00D66E8E"/>
    <w:rsid w:val="00D7536A"/>
    <w:rsid w:val="00D756B4"/>
    <w:rsid w:val="00D9179E"/>
    <w:rsid w:val="00DA4455"/>
    <w:rsid w:val="00DC1CAA"/>
    <w:rsid w:val="00DC5DF1"/>
    <w:rsid w:val="00DF74F1"/>
    <w:rsid w:val="00E015E1"/>
    <w:rsid w:val="00E01BEF"/>
    <w:rsid w:val="00E043AD"/>
    <w:rsid w:val="00E30705"/>
    <w:rsid w:val="00E31805"/>
    <w:rsid w:val="00E32019"/>
    <w:rsid w:val="00E56F94"/>
    <w:rsid w:val="00E61222"/>
    <w:rsid w:val="00E8641A"/>
    <w:rsid w:val="00EA4D0E"/>
    <w:rsid w:val="00EB2595"/>
    <w:rsid w:val="00EC02EA"/>
    <w:rsid w:val="00EC2CD8"/>
    <w:rsid w:val="00EC7FCD"/>
    <w:rsid w:val="00ED2C91"/>
    <w:rsid w:val="00ED3CC6"/>
    <w:rsid w:val="00EE5CC5"/>
    <w:rsid w:val="00EF7BD6"/>
    <w:rsid w:val="00F068F6"/>
    <w:rsid w:val="00F0732D"/>
    <w:rsid w:val="00F22A25"/>
    <w:rsid w:val="00F85A6F"/>
    <w:rsid w:val="00F86367"/>
    <w:rsid w:val="00F90A29"/>
    <w:rsid w:val="00FD46C7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F0A11D"/>
  <w15:chartTrackingRefBased/>
  <w15:docId w15:val="{1BBC597F-CCD4-487D-8E89-44525D4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F1"/>
    <w:pPr>
      <w:keepNext/>
      <w:keepLines/>
      <w:spacing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4F598A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F598A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table" w:styleId="Tabellenraster">
    <w:name w:val="Table Grid"/>
    <w:basedOn w:val="NormaleTabelle"/>
    <w:uiPriority w:val="59"/>
    <w:rsid w:val="00A2283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283C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283C"/>
    <w:rPr>
      <w:rFonts w:cs="Times New Roman"/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1F1"/>
    <w:rPr>
      <w:rFonts w:ascii="Arial" w:eastAsiaTheme="majorEastAsia" w:hAnsi="Arial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61F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9A61F1"/>
    <w:pPr>
      <w:spacing w:after="100"/>
    </w:pPr>
  </w:style>
  <w:style w:type="character" w:styleId="Fett">
    <w:name w:val="Strong"/>
    <w:basedOn w:val="Absatz-Standardschriftart"/>
    <w:uiPriority w:val="22"/>
    <w:qFormat/>
    <w:rsid w:val="00183D2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83D2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D2A"/>
    <w:rPr>
      <w:rFonts w:ascii="Arial" w:eastAsiaTheme="majorEastAsia" w:hAnsi="Arial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1000274U00161\Temp\8\TOMTemp\TOMLEGO\12cf5dd0-29c8-48e9-9c63-284081ee4b14\MandantenStammblatt_neutr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82ad7a27-ccbf-4cda-8b24-0cdb2fab4c7f</BSO999929>
</file>

<file path=customXml/itemProps1.xml><?xml version="1.0" encoding="utf-8"?>
<ds:datastoreItem xmlns:ds="http://schemas.openxmlformats.org/officeDocument/2006/customXml" ds:itemID="{9A4C581F-F0C6-45ED-B962-E12B50674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EED9B-A1C3-40E8-8E1B-95037179F08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MandantenStammblatt_neutral</Template>
  <TotalTime>0</TotalTime>
  <Pages>5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Einsle, Sylvia</cp:lastModifiedBy>
  <cp:revision>2</cp:revision>
  <dcterms:created xsi:type="dcterms:W3CDTF">2025-01-20T07:20:00Z</dcterms:created>
  <dcterms:modified xsi:type="dcterms:W3CDTF">2025-01-20T07:20:00Z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1</vt:lpwstr>
  </property>
  <property fmtid="{D5CDD505-2E9C-101B-9397-08002B2CF9AE}" pid="3" name="DATEV-DMS_MANDANT_BEZ">
    <vt:lpwstr>PENKE HEINZE GEHRING StBGes</vt:lpwstr>
  </property>
  <property fmtid="{D5CDD505-2E9C-101B-9397-08002B2CF9AE}" pid="4" name="DATEV-DMS_DOKU_NR">
    <vt:lpwstr>1861285</vt:lpwstr>
  </property>
  <property fmtid="{D5CDD505-2E9C-101B-9397-08002B2CF9AE}" pid="5" name="DATEV-DMS_BETREFF">
    <vt:lpwstr>MandantenStammblatt_neutral</vt:lpwstr>
  </property>
</Properties>
</file>